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5DC8" w:rsidRDefault="00695DC8" w:rsidP="0056393E"/>
    <w:p w:rsidR="00941B82" w:rsidRPr="00B75DF3" w:rsidRDefault="00695DC8" w:rsidP="00D159CE">
      <w:pPr>
        <w:ind w:left="-567"/>
      </w:pPr>
      <w:r w:rsidRPr="00B75DF3">
        <w:t xml:space="preserve">Welcome to Charlie’s Executive Catering </w:t>
      </w:r>
      <w:r w:rsidRPr="00B75DF3">
        <w:rPr>
          <w:sz w:val="16"/>
          <w:szCs w:val="16"/>
        </w:rPr>
        <w:t>&amp; Equipment Hire</w:t>
      </w:r>
    </w:p>
    <w:p w:rsidR="00695DC8" w:rsidRDefault="00695DC8" w:rsidP="0056393E"/>
    <w:p w:rsidR="00695DC8" w:rsidRDefault="00695DC8" w:rsidP="00D159CE">
      <w:pPr>
        <w:ind w:left="-567"/>
      </w:pPr>
      <w:r>
        <w:t xml:space="preserve">So you’ve chosen the date of your event and now </w:t>
      </w:r>
      <w:r w:rsidR="00B75DF3">
        <w:t>you need to source the Catering or a Caterer then the</w:t>
      </w:r>
      <w:r>
        <w:t xml:space="preserve"> Equipment hire or the Cake. Well look no further as we can do all of this and more to save you time and effort to get on with planning the rest of your day.</w:t>
      </w:r>
    </w:p>
    <w:p w:rsidR="00695DC8" w:rsidRDefault="00695DC8" w:rsidP="00D159CE">
      <w:pPr>
        <w:ind w:left="-567"/>
      </w:pPr>
    </w:p>
    <w:p w:rsidR="00695DC8" w:rsidRDefault="00695DC8" w:rsidP="00D159CE">
      <w:pPr>
        <w:ind w:left="-567"/>
      </w:pPr>
      <w:r>
        <w:t>Here you will see some samples of what we can do for you</w:t>
      </w:r>
      <w:r w:rsidR="00246110">
        <w:t>,</w:t>
      </w:r>
      <w:r>
        <w:t xml:space="preserve"> though looking on our website</w:t>
      </w:r>
      <w:r w:rsidR="00B75DF3">
        <w:t xml:space="preserve"> will give you a </w:t>
      </w:r>
      <w:r w:rsidR="00246110">
        <w:t xml:space="preserve">much </w:t>
      </w:r>
      <w:r w:rsidR="00B75DF3">
        <w:t xml:space="preserve">bigger picture </w:t>
      </w:r>
      <w:hyperlink r:id="rId7" w:history="1">
        <w:r w:rsidR="00B75DF3" w:rsidRPr="009E14F0">
          <w:rPr>
            <w:rStyle w:val="Hyperlink"/>
          </w:rPr>
          <w:t>www.charliescateringhire.co.uk</w:t>
        </w:r>
      </w:hyperlink>
      <w:r w:rsidR="00B75DF3">
        <w:t xml:space="preserve"> </w:t>
      </w:r>
    </w:p>
    <w:p w:rsidR="00B75DF3" w:rsidRDefault="00B75DF3" w:rsidP="00D159CE">
      <w:pPr>
        <w:ind w:left="-567"/>
      </w:pPr>
    </w:p>
    <w:p w:rsidR="00695DC8" w:rsidRDefault="00695DC8" w:rsidP="00D159CE">
      <w:pPr>
        <w:ind w:left="-567"/>
        <w:rPr>
          <w:b/>
          <w:color w:val="7030A0"/>
        </w:rPr>
      </w:pPr>
      <w:r w:rsidRPr="00695DC8">
        <w:rPr>
          <w:b/>
          <w:color w:val="7030A0"/>
        </w:rPr>
        <w:t xml:space="preserve">Event &amp; Wedding Catering </w:t>
      </w:r>
      <w:r w:rsidR="007D420D">
        <w:rPr>
          <w:b/>
          <w:color w:val="7030A0"/>
        </w:rPr>
        <w:t>Services</w:t>
      </w:r>
    </w:p>
    <w:p w:rsidR="00B75DF3" w:rsidRDefault="00B75DF3" w:rsidP="00D159CE">
      <w:pPr>
        <w:ind w:left="-567"/>
      </w:pPr>
      <w:r>
        <w:t xml:space="preserve">Wedding Menus, Wedding cakes, </w:t>
      </w:r>
      <w:r w:rsidR="00695DC8" w:rsidRPr="00695DC8">
        <w:t>Banqueting, Buffets</w:t>
      </w:r>
      <w:r w:rsidR="00695DC8">
        <w:t xml:space="preserve">, Hot buffets, Canapé Reception, Canapé Party, </w:t>
      </w:r>
      <w:r>
        <w:t>BBQs, Easy BBQs, Bowl Food, Desserts, Salads, Children’s Parties and lots more.</w:t>
      </w:r>
    </w:p>
    <w:p w:rsidR="00B75DF3" w:rsidRDefault="00B75DF3" w:rsidP="00D159CE">
      <w:pPr>
        <w:ind w:left="-567"/>
      </w:pPr>
    </w:p>
    <w:p w:rsidR="00695DC8" w:rsidRDefault="00B75DF3" w:rsidP="00D159CE">
      <w:pPr>
        <w:ind w:left="-567"/>
        <w:rPr>
          <w:b/>
          <w:color w:val="7030A0"/>
        </w:rPr>
      </w:pPr>
      <w:r w:rsidRPr="00B75DF3">
        <w:rPr>
          <w:b/>
          <w:color w:val="7030A0"/>
        </w:rPr>
        <w:t xml:space="preserve">Catering Equipment &amp; Furniture Hire </w:t>
      </w:r>
    </w:p>
    <w:p w:rsidR="005C6E18" w:rsidRDefault="00B75DF3" w:rsidP="00D159CE">
      <w:pPr>
        <w:ind w:left="-567"/>
      </w:pPr>
      <w:r>
        <w:t>Cutlery &amp; Crockery, Glassware, Linen, Tables, Chairs, BBQs Garden Furniture, Ovens, Hot Cupboards and lots more.</w:t>
      </w:r>
    </w:p>
    <w:p w:rsidR="005C6E18" w:rsidRDefault="005C6E18" w:rsidP="00D159CE">
      <w:pPr>
        <w:ind w:left="-567"/>
      </w:pPr>
    </w:p>
    <w:p w:rsidR="00B75DF3" w:rsidRDefault="000A010D" w:rsidP="00D159CE">
      <w:pPr>
        <w:ind w:left="-567"/>
        <w:rPr>
          <w:b/>
          <w:color w:val="7030A0"/>
        </w:rPr>
      </w:pPr>
      <w:r>
        <w:rPr>
          <w:b/>
          <w:color w:val="7030A0"/>
        </w:rPr>
        <w:t xml:space="preserve">Charlie’s </w:t>
      </w:r>
      <w:r w:rsidR="005C6E18">
        <w:rPr>
          <w:b/>
          <w:color w:val="7030A0"/>
        </w:rPr>
        <w:t xml:space="preserve">Fully Inclusive </w:t>
      </w:r>
      <w:r w:rsidR="005C6E18" w:rsidRPr="005C6E18">
        <w:rPr>
          <w:b/>
          <w:color w:val="7030A0"/>
        </w:rPr>
        <w:t>Wedding Catering Packages</w:t>
      </w:r>
      <w:r w:rsidR="00B75DF3" w:rsidRPr="005C6E18">
        <w:rPr>
          <w:b/>
          <w:color w:val="7030A0"/>
        </w:rPr>
        <w:t xml:space="preserve">  </w:t>
      </w:r>
    </w:p>
    <w:p w:rsidR="005C6E18" w:rsidRDefault="005C6E18" w:rsidP="00D159CE">
      <w:pPr>
        <w:ind w:left="-567"/>
      </w:pPr>
      <w:r>
        <w:t xml:space="preserve">Budget Wedding Package </w:t>
      </w:r>
      <w:r w:rsidR="00CC4655">
        <w:t>£30 per Head plus Vat</w:t>
      </w:r>
    </w:p>
    <w:p w:rsidR="00CC4655" w:rsidRPr="00CC4655" w:rsidRDefault="00CC4655" w:rsidP="00D159CE">
      <w:pPr>
        <w:ind w:left="-567"/>
        <w:rPr>
          <w:sz w:val="16"/>
          <w:szCs w:val="16"/>
        </w:rPr>
      </w:pPr>
      <w:r>
        <w:rPr>
          <w:sz w:val="16"/>
          <w:szCs w:val="16"/>
        </w:rPr>
        <w:t>Fully inclusive of Chefs, Staff, Table setting hire, Set Three Course Meal, Drinks on arrival &amp; Toast and a Wedding cake up to £100</w:t>
      </w:r>
    </w:p>
    <w:p w:rsidR="005C6E18" w:rsidRPr="005C6E18" w:rsidRDefault="00ED7F07" w:rsidP="00D159CE">
      <w:pPr>
        <w:ind w:left="-567"/>
        <w:rPr>
          <w:sz w:val="16"/>
          <w:szCs w:val="16"/>
        </w:rPr>
      </w:pPr>
      <w:hyperlink r:id="rId8" w:history="1">
        <w:r w:rsidR="005C6E18" w:rsidRPr="005C6E18">
          <w:rPr>
            <w:rStyle w:val="Hyperlink"/>
            <w:sz w:val="16"/>
            <w:szCs w:val="16"/>
          </w:rPr>
          <w:t>http://www.charliescateringhire.co.uk/catering-services/wedding-catering/budget-wedding.html</w:t>
        </w:r>
      </w:hyperlink>
    </w:p>
    <w:p w:rsidR="00D159CE" w:rsidRDefault="005C6E18" w:rsidP="00D159CE">
      <w:pPr>
        <w:ind w:left="-567"/>
      </w:pPr>
      <w:r>
        <w:t xml:space="preserve">Inclusive Wedding Package </w:t>
      </w:r>
      <w:r w:rsidR="00CC4655">
        <w:t>£45 per Head plus Vat</w:t>
      </w:r>
    </w:p>
    <w:p w:rsidR="00CC4655" w:rsidRDefault="00CC4655" w:rsidP="00CC4655">
      <w:pPr>
        <w:ind w:left="-567"/>
        <w:rPr>
          <w:sz w:val="16"/>
          <w:szCs w:val="16"/>
        </w:rPr>
      </w:pPr>
      <w:r>
        <w:rPr>
          <w:sz w:val="16"/>
          <w:szCs w:val="16"/>
        </w:rPr>
        <w:t>Fully inclusive of Chefs, Staff, Table setting hire, Tables &amp; Chairs, Any Kitchen Equipment Required</w:t>
      </w:r>
    </w:p>
    <w:p w:rsidR="00CC4655" w:rsidRPr="00CC4655" w:rsidRDefault="00CC4655" w:rsidP="00CC4655">
      <w:pPr>
        <w:ind w:left="-567"/>
        <w:rPr>
          <w:sz w:val="16"/>
          <w:szCs w:val="16"/>
        </w:rPr>
      </w:pPr>
      <w:r>
        <w:rPr>
          <w:sz w:val="16"/>
          <w:szCs w:val="16"/>
        </w:rPr>
        <w:t>Choice of Three Course Meal, Drinks on arrival &amp; Toast</w:t>
      </w:r>
      <w:proofErr w:type="gramStart"/>
      <w:r>
        <w:rPr>
          <w:sz w:val="16"/>
          <w:szCs w:val="16"/>
        </w:rPr>
        <w:t>,  with</w:t>
      </w:r>
      <w:proofErr w:type="gramEnd"/>
      <w:r>
        <w:rPr>
          <w:sz w:val="16"/>
          <w:szCs w:val="16"/>
        </w:rPr>
        <w:t xml:space="preserve"> a Wedding cake up to £300 Numbers Dependant.</w:t>
      </w:r>
    </w:p>
    <w:p w:rsidR="00D159CE" w:rsidRPr="005C6E18" w:rsidRDefault="00ED7F07" w:rsidP="00D159CE">
      <w:pPr>
        <w:ind w:left="-567"/>
        <w:rPr>
          <w:sz w:val="16"/>
          <w:szCs w:val="16"/>
        </w:rPr>
      </w:pPr>
      <w:hyperlink r:id="rId9" w:history="1">
        <w:r w:rsidR="005C6E18" w:rsidRPr="005C6E18">
          <w:rPr>
            <w:rStyle w:val="Hyperlink"/>
            <w:sz w:val="16"/>
            <w:szCs w:val="16"/>
          </w:rPr>
          <w:t>http://www.charliescateringhire.co.uk/catering-services/wedding-catering/banqueting-menu-one.html</w:t>
        </w:r>
      </w:hyperlink>
    </w:p>
    <w:p w:rsidR="00D159CE" w:rsidRDefault="00CC4655" w:rsidP="00D159CE">
      <w:pPr>
        <w:ind w:left="-567"/>
      </w:pPr>
      <w:r>
        <w:t>Special Wedding Package £55 per Head plus Vat</w:t>
      </w:r>
    </w:p>
    <w:p w:rsidR="00CC4655" w:rsidRDefault="00CC4655" w:rsidP="00CC4655">
      <w:pPr>
        <w:ind w:left="-567"/>
        <w:rPr>
          <w:sz w:val="16"/>
          <w:szCs w:val="16"/>
        </w:rPr>
      </w:pPr>
      <w:r>
        <w:rPr>
          <w:sz w:val="16"/>
          <w:szCs w:val="16"/>
        </w:rPr>
        <w:t>Fully inclusive of Chefs, Staff, Table setting hire, Tables &amp; Chairs, Any Kitchen Equipment Required</w:t>
      </w:r>
    </w:p>
    <w:p w:rsidR="00CC4655" w:rsidRPr="00CC4655" w:rsidRDefault="00CC4655" w:rsidP="00CC4655">
      <w:pPr>
        <w:ind w:left="-567"/>
        <w:rPr>
          <w:sz w:val="16"/>
          <w:szCs w:val="16"/>
        </w:rPr>
      </w:pPr>
      <w:r>
        <w:rPr>
          <w:sz w:val="16"/>
          <w:szCs w:val="16"/>
        </w:rPr>
        <w:t>Choice of Three Course Meal, Drinks on arrival &amp; Toast</w:t>
      </w:r>
      <w:r w:rsidR="000C0AD4">
        <w:rPr>
          <w:sz w:val="16"/>
          <w:szCs w:val="16"/>
        </w:rPr>
        <w:t>, Wine with meal</w:t>
      </w:r>
      <w:r>
        <w:rPr>
          <w:sz w:val="16"/>
          <w:szCs w:val="16"/>
        </w:rPr>
        <w:t xml:space="preserve"> a Wedding cake up to £300 Numbers Dependant.</w:t>
      </w:r>
    </w:p>
    <w:p w:rsidR="005C6E18" w:rsidRDefault="00ED7F07" w:rsidP="00D159CE">
      <w:pPr>
        <w:ind w:left="-567"/>
        <w:rPr>
          <w:sz w:val="16"/>
          <w:szCs w:val="16"/>
        </w:rPr>
      </w:pPr>
      <w:hyperlink r:id="rId10" w:history="1">
        <w:r w:rsidR="005C6E18" w:rsidRPr="005C6E18">
          <w:rPr>
            <w:rStyle w:val="Hyperlink"/>
            <w:sz w:val="16"/>
            <w:szCs w:val="16"/>
          </w:rPr>
          <w:t>http://www.charliescateringhire.co.uk/catering-services/wedding-catering/special-package.html</w:t>
        </w:r>
      </w:hyperlink>
    </w:p>
    <w:p w:rsidR="005C6E18" w:rsidRDefault="000C0AD4" w:rsidP="00D159CE">
      <w:pPr>
        <w:ind w:left="-567"/>
      </w:pPr>
      <w:r>
        <w:t>Platinum Wedding Package £75 per Head plus Vat</w:t>
      </w:r>
    </w:p>
    <w:p w:rsidR="000C0AD4" w:rsidRPr="000C0AD4" w:rsidRDefault="000C0AD4" w:rsidP="000C0AD4">
      <w:pPr>
        <w:ind w:left="-567"/>
        <w:rPr>
          <w:sz w:val="16"/>
          <w:szCs w:val="16"/>
        </w:rPr>
      </w:pPr>
      <w:r>
        <w:rPr>
          <w:sz w:val="16"/>
          <w:szCs w:val="16"/>
        </w:rPr>
        <w:t xml:space="preserve">Fully inclusive of Chefs, Staff, Table setting hire, Tables &amp; Chairs, Any Kitchen Equipment Required, Choice of Three Course Meal, Drinks on arrival &amp; Toast, Wine with meal a Wedding cake up to £300 Numbers Dependant </w:t>
      </w:r>
      <w:proofErr w:type="gramStart"/>
      <w:r>
        <w:rPr>
          <w:sz w:val="16"/>
          <w:szCs w:val="16"/>
        </w:rPr>
        <w:t>Plus</w:t>
      </w:r>
      <w:proofErr w:type="gramEnd"/>
      <w:r>
        <w:rPr>
          <w:sz w:val="16"/>
          <w:szCs w:val="16"/>
        </w:rPr>
        <w:t xml:space="preserve"> Evening Buffet.</w:t>
      </w:r>
    </w:p>
    <w:p w:rsidR="005C6E18" w:rsidRDefault="00ED7F07" w:rsidP="00D159CE">
      <w:pPr>
        <w:ind w:left="-567"/>
        <w:rPr>
          <w:sz w:val="16"/>
          <w:szCs w:val="16"/>
        </w:rPr>
      </w:pPr>
      <w:hyperlink r:id="rId11" w:history="1">
        <w:r w:rsidR="005C6E18" w:rsidRPr="005C6E18">
          <w:rPr>
            <w:rStyle w:val="Hyperlink"/>
            <w:sz w:val="16"/>
            <w:szCs w:val="16"/>
          </w:rPr>
          <w:t>http://www.charliescateringhire.co.uk/catering-services/wedding-catering/platinum-wedding.html</w:t>
        </w:r>
      </w:hyperlink>
    </w:p>
    <w:p w:rsidR="005C6E18" w:rsidRDefault="005C6E18" w:rsidP="00D159CE">
      <w:pPr>
        <w:ind w:left="-567"/>
        <w:rPr>
          <w:sz w:val="16"/>
          <w:szCs w:val="16"/>
        </w:rPr>
      </w:pPr>
    </w:p>
    <w:p w:rsidR="005C6E18" w:rsidRDefault="005C6E18" w:rsidP="00D159CE">
      <w:pPr>
        <w:ind w:left="-567"/>
      </w:pPr>
      <w:r>
        <w:t>These menus are fully inclusive of all staff, equipment hire, linen, glassware etc and some even include the wedding cake!! For a wedding package that is surely value f</w:t>
      </w:r>
      <w:r w:rsidR="00246110">
        <w:t xml:space="preserve">or money, </w:t>
      </w:r>
      <w:r>
        <w:t>let us take care of everything giving you a stress free day.</w:t>
      </w:r>
    </w:p>
    <w:p w:rsidR="003F0AF5" w:rsidRDefault="003F0AF5" w:rsidP="00D159CE">
      <w:pPr>
        <w:ind w:left="-567"/>
      </w:pPr>
    </w:p>
    <w:p w:rsidR="003F0AF5" w:rsidRDefault="003F0AF5" w:rsidP="00D159CE">
      <w:pPr>
        <w:ind w:left="-567"/>
      </w:pPr>
      <w:r>
        <w:rPr>
          <w:noProof/>
          <w:lang w:eastAsia="en-GB"/>
        </w:rPr>
        <w:drawing>
          <wp:inline distT="0" distB="0" distL="0" distR="0">
            <wp:extent cx="2705100" cy="1685925"/>
            <wp:effectExtent l="19050" t="0" r="0" b="0"/>
            <wp:docPr id="5" name="Picture 4" descr="http://t3.gstatic.com/images?q=tbn:ANd9GcQYFFCC1Gr2ohNIDlntZ5iOj6aokJ7VA9bd45vTMzaRaWBJVNYqW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t3.gstatic.com/images?q=tbn:ANd9GcQYFFCC1Gr2ohNIDlntZ5iOj6aokJ7VA9bd45vTMzaRaWBJVNYqWg"/>
                    <pic:cNvPicPr>
                      <a:picLocks noChangeAspect="1" noChangeArrowheads="1"/>
                    </pic:cNvPicPr>
                  </pic:nvPicPr>
                  <pic:blipFill>
                    <a:blip r:embed="rId12"/>
                    <a:srcRect/>
                    <a:stretch>
                      <a:fillRect/>
                    </a:stretch>
                  </pic:blipFill>
                  <pic:spPr bwMode="auto">
                    <a:xfrm>
                      <a:off x="0" y="0"/>
                      <a:ext cx="2705100" cy="1685925"/>
                    </a:xfrm>
                    <a:prstGeom prst="rect">
                      <a:avLst/>
                    </a:prstGeom>
                    <a:noFill/>
                    <a:ln w="9525">
                      <a:noFill/>
                      <a:miter lim="800000"/>
                      <a:headEnd/>
                      <a:tailEnd/>
                    </a:ln>
                  </pic:spPr>
                </pic:pic>
              </a:graphicData>
            </a:graphic>
          </wp:inline>
        </w:drawing>
      </w:r>
      <w:r w:rsidRPr="003F0AF5">
        <w:t xml:space="preserve"> </w:t>
      </w:r>
      <w:r>
        <w:rPr>
          <w:noProof/>
          <w:lang w:eastAsia="en-GB"/>
        </w:rPr>
        <w:drawing>
          <wp:inline distT="0" distB="0" distL="0" distR="0">
            <wp:extent cx="2628900" cy="1743075"/>
            <wp:effectExtent l="19050" t="0" r="0" b="0"/>
            <wp:docPr id="7" name="Picture 7" descr="http://t1.gstatic.com/images?q=tbn:ANd9GcR5vmlGTkxn7mqWmcBJw1Fds1y11J0Kz4n-WiFjMlc59yFcmACiq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t1.gstatic.com/images?q=tbn:ANd9GcR5vmlGTkxn7mqWmcBJw1Fds1y11J0Kz4n-WiFjMlc59yFcmACiqQ"/>
                    <pic:cNvPicPr>
                      <a:picLocks noChangeAspect="1" noChangeArrowheads="1"/>
                    </pic:cNvPicPr>
                  </pic:nvPicPr>
                  <pic:blipFill>
                    <a:blip r:embed="rId13"/>
                    <a:srcRect/>
                    <a:stretch>
                      <a:fillRect/>
                    </a:stretch>
                  </pic:blipFill>
                  <pic:spPr bwMode="auto">
                    <a:xfrm>
                      <a:off x="0" y="0"/>
                      <a:ext cx="2628900" cy="1743075"/>
                    </a:xfrm>
                    <a:prstGeom prst="rect">
                      <a:avLst/>
                    </a:prstGeom>
                    <a:noFill/>
                    <a:ln w="9525">
                      <a:noFill/>
                      <a:miter lim="800000"/>
                      <a:headEnd/>
                      <a:tailEnd/>
                    </a:ln>
                  </pic:spPr>
                </pic:pic>
              </a:graphicData>
            </a:graphic>
          </wp:inline>
        </w:drawing>
      </w:r>
    </w:p>
    <w:p w:rsidR="003F0AF5" w:rsidRDefault="003F0AF5" w:rsidP="00D159CE">
      <w:pPr>
        <w:ind w:left="-567"/>
      </w:pPr>
    </w:p>
    <w:p w:rsidR="003F0AF5" w:rsidRDefault="003F0AF5" w:rsidP="00D159CE">
      <w:pPr>
        <w:ind w:left="-567"/>
      </w:pPr>
    </w:p>
    <w:p w:rsidR="003F0AF5" w:rsidRDefault="003F0AF5" w:rsidP="00737320"/>
    <w:p w:rsidR="003F0AF5" w:rsidRDefault="003F0AF5" w:rsidP="00F77723">
      <w:pPr>
        <w:ind w:left="-567"/>
      </w:pPr>
    </w:p>
    <w:p w:rsidR="00F77723" w:rsidRPr="00F77723" w:rsidRDefault="000A010D" w:rsidP="00F77723">
      <w:pPr>
        <w:ind w:left="-567"/>
        <w:rPr>
          <w:b/>
          <w:color w:val="7030A0"/>
        </w:rPr>
      </w:pPr>
      <w:r>
        <w:rPr>
          <w:b/>
          <w:color w:val="7030A0"/>
        </w:rPr>
        <w:t xml:space="preserve">Charlie’s </w:t>
      </w:r>
      <w:r w:rsidR="00F77723">
        <w:rPr>
          <w:b/>
          <w:color w:val="7030A0"/>
        </w:rPr>
        <w:t xml:space="preserve">Executive </w:t>
      </w:r>
      <w:r w:rsidR="005C6E18" w:rsidRPr="005C6E18">
        <w:rPr>
          <w:b/>
          <w:color w:val="7030A0"/>
        </w:rPr>
        <w:t>Catering</w:t>
      </w:r>
      <w:r w:rsidR="00F77723">
        <w:rPr>
          <w:b/>
          <w:color w:val="7030A0"/>
        </w:rPr>
        <w:t xml:space="preserve"> Services </w:t>
      </w:r>
    </w:p>
    <w:p w:rsidR="00F77723" w:rsidRPr="00F77723" w:rsidRDefault="00F77723" w:rsidP="00D159CE">
      <w:pPr>
        <w:ind w:left="-567"/>
      </w:pPr>
      <w:r>
        <w:t>Catering Services Link</w:t>
      </w:r>
    </w:p>
    <w:p w:rsidR="005C6E18" w:rsidRDefault="00ED7F07" w:rsidP="00D159CE">
      <w:pPr>
        <w:ind w:left="-567"/>
        <w:rPr>
          <w:sz w:val="16"/>
          <w:szCs w:val="16"/>
        </w:rPr>
      </w:pPr>
      <w:hyperlink r:id="rId14" w:history="1">
        <w:r w:rsidR="00F77723" w:rsidRPr="00F77723">
          <w:rPr>
            <w:rStyle w:val="Hyperlink"/>
            <w:sz w:val="16"/>
            <w:szCs w:val="16"/>
          </w:rPr>
          <w:t>http://www.charliescateringhire.co.uk/catering-services.html</w:t>
        </w:r>
      </w:hyperlink>
    </w:p>
    <w:p w:rsidR="00F77723" w:rsidRDefault="00F77723" w:rsidP="00D159CE">
      <w:pPr>
        <w:ind w:left="-567"/>
        <w:rPr>
          <w:sz w:val="16"/>
          <w:szCs w:val="16"/>
        </w:rPr>
      </w:pPr>
    </w:p>
    <w:p w:rsidR="00F77723" w:rsidRDefault="00F77723" w:rsidP="00D159CE">
      <w:pPr>
        <w:ind w:left="-567"/>
      </w:pPr>
      <w:r>
        <w:t>This is where you will find absolutely every type of menu we can cater for example</w:t>
      </w:r>
    </w:p>
    <w:p w:rsidR="009C3F72" w:rsidRDefault="009C3F72" w:rsidP="00D159CE">
      <w:pPr>
        <w:ind w:left="-567"/>
      </w:pPr>
      <w:r>
        <w:t xml:space="preserve">Banqueting - </w:t>
      </w:r>
      <w:r w:rsidR="000C0AD4">
        <w:t xml:space="preserve">Hot </w:t>
      </w:r>
      <w:r w:rsidR="00F77723">
        <w:t>Buffets –</w:t>
      </w:r>
      <w:r w:rsidR="000C0AD4">
        <w:t xml:space="preserve"> Cold Buffets -</w:t>
      </w:r>
      <w:r w:rsidR="00F77723">
        <w:t xml:space="preserve"> BBQs –</w:t>
      </w:r>
      <w:r w:rsidR="000C0AD4">
        <w:t xml:space="preserve"> Easy BBQs -</w:t>
      </w:r>
      <w:r w:rsidR="00F77723">
        <w:t xml:space="preserve"> Parties – Canapé </w:t>
      </w:r>
      <w:r>
        <w:t>–</w:t>
      </w:r>
      <w:r w:rsidR="00F77723">
        <w:t xml:space="preserve"> </w:t>
      </w:r>
    </w:p>
    <w:p w:rsidR="00F77723" w:rsidRDefault="00F77723" w:rsidP="00D159CE">
      <w:pPr>
        <w:ind w:left="-567"/>
      </w:pPr>
      <w:r>
        <w:t xml:space="preserve">Bowl Food </w:t>
      </w:r>
      <w:r w:rsidR="009C3F72">
        <w:t>– Children’s Parties and much more.</w:t>
      </w:r>
    </w:p>
    <w:p w:rsidR="00F77723" w:rsidRDefault="00F77723" w:rsidP="00F77723">
      <w:pPr>
        <w:ind w:left="-567"/>
      </w:pPr>
      <w:r>
        <w:t xml:space="preserve">With </w:t>
      </w:r>
      <w:r w:rsidR="000C0AD4">
        <w:t>most</w:t>
      </w:r>
      <w:r>
        <w:t xml:space="preserve"> of our menus</w:t>
      </w:r>
      <w:r w:rsidR="00246110">
        <w:t>,</w:t>
      </w:r>
      <w:r>
        <w:t xml:space="preserve"> equipment hire</w:t>
      </w:r>
      <w:r w:rsidR="000C0AD4">
        <w:t xml:space="preserve"> can sometimes be</w:t>
      </w:r>
      <w:r>
        <w:t xml:space="preserve"> included in the price so that the cost is kept to a minimum and caters within your budget.</w:t>
      </w:r>
    </w:p>
    <w:p w:rsidR="001D4B45" w:rsidRDefault="001D4B45" w:rsidP="00F77723">
      <w:pPr>
        <w:ind w:left="-567"/>
      </w:pPr>
    </w:p>
    <w:p w:rsidR="003F0734" w:rsidRDefault="003F0734" w:rsidP="00F77723">
      <w:pPr>
        <w:ind w:left="-567"/>
      </w:pPr>
    </w:p>
    <w:p w:rsidR="003F0AF5" w:rsidRDefault="003F0AF5" w:rsidP="003F0AF5">
      <w:pPr>
        <w:ind w:left="-567"/>
        <w:rPr>
          <w:noProof/>
          <w:lang w:eastAsia="en-GB"/>
        </w:rPr>
      </w:pPr>
      <w:r>
        <w:rPr>
          <w:noProof/>
          <w:lang w:eastAsia="en-GB"/>
        </w:rPr>
        <w:drawing>
          <wp:inline distT="0" distB="0" distL="0" distR="0">
            <wp:extent cx="2628900" cy="1743075"/>
            <wp:effectExtent l="19050" t="0" r="0" b="0"/>
            <wp:docPr id="31" name="Picture 31" descr="http://t0.gstatic.com/images?q=tbn:ANd9GcRiW1pt0dQ16sHT6XqAD1bILWkJbhAT9sl8U9HULL6yX1IJtPC2S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t0.gstatic.com/images?q=tbn:ANd9GcRiW1pt0dQ16sHT6XqAD1bILWkJbhAT9sl8U9HULL6yX1IJtPC2Sg"/>
                    <pic:cNvPicPr>
                      <a:picLocks noChangeAspect="1" noChangeArrowheads="1"/>
                    </pic:cNvPicPr>
                  </pic:nvPicPr>
                  <pic:blipFill>
                    <a:blip r:embed="rId15"/>
                    <a:srcRect/>
                    <a:stretch>
                      <a:fillRect/>
                    </a:stretch>
                  </pic:blipFill>
                  <pic:spPr bwMode="auto">
                    <a:xfrm>
                      <a:off x="0" y="0"/>
                      <a:ext cx="2628900" cy="1743075"/>
                    </a:xfrm>
                    <a:prstGeom prst="rect">
                      <a:avLst/>
                    </a:prstGeom>
                    <a:noFill/>
                    <a:ln w="9525">
                      <a:noFill/>
                      <a:miter lim="800000"/>
                      <a:headEnd/>
                      <a:tailEnd/>
                    </a:ln>
                  </pic:spPr>
                </pic:pic>
              </a:graphicData>
            </a:graphic>
          </wp:inline>
        </w:drawing>
      </w:r>
      <w:r>
        <w:rPr>
          <w:noProof/>
          <w:lang w:eastAsia="en-GB"/>
        </w:rPr>
        <w:tab/>
      </w:r>
      <w:r>
        <w:rPr>
          <w:noProof/>
          <w:lang w:eastAsia="en-GB"/>
        </w:rPr>
        <w:drawing>
          <wp:inline distT="0" distB="0" distL="0" distR="0">
            <wp:extent cx="2466975" cy="1743075"/>
            <wp:effectExtent l="19050" t="0" r="9525" b="0"/>
            <wp:docPr id="34" name="Picture 34" descr="http://t0.gstatic.com/images?q=tbn:ANd9GcQWp3ZsB2sl2hlsk-VUruy1ny8tCHKXyn1AlJf6NAaoIXJFuf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t0.gstatic.com/images?q=tbn:ANd9GcQWp3ZsB2sl2hlsk-VUruy1ny8tCHKXyn1AlJf6NAaoIXJFufGn"/>
                    <pic:cNvPicPr>
                      <a:picLocks noChangeAspect="1" noChangeArrowheads="1"/>
                    </pic:cNvPicPr>
                  </pic:nvPicPr>
                  <pic:blipFill>
                    <a:blip r:embed="rId16"/>
                    <a:srcRect/>
                    <a:stretch>
                      <a:fillRect/>
                    </a:stretch>
                  </pic:blipFill>
                  <pic:spPr bwMode="auto">
                    <a:xfrm>
                      <a:off x="0" y="0"/>
                      <a:ext cx="2466975" cy="1743075"/>
                    </a:xfrm>
                    <a:prstGeom prst="rect">
                      <a:avLst/>
                    </a:prstGeom>
                    <a:noFill/>
                    <a:ln w="9525">
                      <a:noFill/>
                      <a:miter lim="800000"/>
                      <a:headEnd/>
                      <a:tailEnd/>
                    </a:ln>
                  </pic:spPr>
                </pic:pic>
              </a:graphicData>
            </a:graphic>
          </wp:inline>
        </w:drawing>
      </w:r>
    </w:p>
    <w:p w:rsidR="003F0AF5" w:rsidRDefault="003F0AF5" w:rsidP="003F0AF5">
      <w:pPr>
        <w:ind w:left="-567"/>
        <w:rPr>
          <w:noProof/>
          <w:lang w:eastAsia="en-GB"/>
        </w:rPr>
      </w:pPr>
    </w:p>
    <w:p w:rsidR="003F0734" w:rsidRDefault="003F0734" w:rsidP="003F0734">
      <w:pPr>
        <w:ind w:left="-567"/>
        <w:rPr>
          <w:b/>
          <w:noProof/>
          <w:color w:val="7030A0"/>
          <w:lang w:eastAsia="en-GB"/>
        </w:rPr>
      </w:pPr>
    </w:p>
    <w:p w:rsidR="003F0734" w:rsidRDefault="003F0734" w:rsidP="003F0734">
      <w:pPr>
        <w:ind w:left="-567"/>
        <w:rPr>
          <w:b/>
          <w:noProof/>
          <w:color w:val="7030A0"/>
          <w:lang w:eastAsia="en-GB"/>
        </w:rPr>
      </w:pPr>
    </w:p>
    <w:p w:rsidR="003F0734" w:rsidRDefault="003F0734" w:rsidP="003F0734">
      <w:pPr>
        <w:ind w:left="-567"/>
        <w:rPr>
          <w:b/>
          <w:noProof/>
          <w:color w:val="7030A0"/>
          <w:lang w:eastAsia="en-GB"/>
        </w:rPr>
      </w:pPr>
      <w:r>
        <w:rPr>
          <w:b/>
          <w:noProof/>
          <w:color w:val="7030A0"/>
          <w:lang w:eastAsia="en-GB"/>
        </w:rPr>
        <w:t>Charlie’s Executive Banqueting Service</w:t>
      </w:r>
    </w:p>
    <w:p w:rsidR="003F0734" w:rsidRDefault="003F0734" w:rsidP="003F0734">
      <w:pPr>
        <w:ind w:left="-567"/>
        <w:rPr>
          <w:noProof/>
          <w:lang w:eastAsia="en-GB"/>
        </w:rPr>
      </w:pPr>
      <w:r>
        <w:rPr>
          <w:noProof/>
          <w:lang w:eastAsia="en-GB"/>
        </w:rPr>
        <w:t>A  venue, marquee or just at home Charlie’s specialise in two, three, four or even five course banqueting. From starter to dessert we can accomadate a wide range of dishes to suit your budget</w:t>
      </w:r>
      <w:r>
        <w:rPr>
          <w:b/>
          <w:noProof/>
          <w:color w:val="7030A0"/>
          <w:lang w:eastAsia="en-GB"/>
        </w:rPr>
        <w:t xml:space="preserve">. </w:t>
      </w:r>
      <w:r>
        <w:rPr>
          <w:noProof/>
          <w:lang w:eastAsia="en-GB"/>
        </w:rPr>
        <w:t>Each dish is priced seperatly to enable you to create a menu to suit</w:t>
      </w:r>
      <w:r w:rsidR="00246110">
        <w:rPr>
          <w:noProof/>
          <w:lang w:eastAsia="en-GB"/>
        </w:rPr>
        <w:t>,</w:t>
      </w:r>
      <w:r>
        <w:rPr>
          <w:noProof/>
          <w:lang w:eastAsia="en-GB"/>
        </w:rPr>
        <w:t xml:space="preserve"> why not give us a call and get a quote.</w:t>
      </w:r>
    </w:p>
    <w:p w:rsidR="00246110" w:rsidRDefault="00ED7F07" w:rsidP="003F0734">
      <w:pPr>
        <w:ind w:left="-567"/>
        <w:rPr>
          <w:sz w:val="16"/>
          <w:szCs w:val="16"/>
        </w:rPr>
      </w:pPr>
      <w:hyperlink r:id="rId17" w:history="1">
        <w:r w:rsidR="003F0734" w:rsidRPr="003F0734">
          <w:rPr>
            <w:rStyle w:val="Hyperlink"/>
            <w:sz w:val="16"/>
            <w:szCs w:val="16"/>
          </w:rPr>
          <w:t>http://www.charliescateringhire.co.uk/catering-services/wedding-catering/wedding-breakfast-2.html</w:t>
        </w:r>
      </w:hyperlink>
    </w:p>
    <w:p w:rsidR="003F0734" w:rsidRDefault="003F0AF5" w:rsidP="003F0734">
      <w:pPr>
        <w:ind w:left="-567"/>
        <w:rPr>
          <w:noProof/>
          <w:sz w:val="16"/>
          <w:szCs w:val="16"/>
          <w:lang w:eastAsia="en-GB"/>
        </w:rPr>
      </w:pPr>
      <w:r w:rsidRPr="003F0734">
        <w:rPr>
          <w:noProof/>
          <w:sz w:val="16"/>
          <w:szCs w:val="16"/>
          <w:lang w:eastAsia="en-GB"/>
        </w:rPr>
        <w:tab/>
      </w:r>
      <w:r w:rsidRPr="003F0734">
        <w:rPr>
          <w:noProof/>
          <w:sz w:val="16"/>
          <w:szCs w:val="16"/>
          <w:lang w:eastAsia="en-GB"/>
        </w:rPr>
        <w:tab/>
      </w:r>
    </w:p>
    <w:p w:rsidR="003F0734" w:rsidRDefault="003F0734" w:rsidP="003F0734">
      <w:pPr>
        <w:ind w:left="-567"/>
        <w:rPr>
          <w:noProof/>
          <w:sz w:val="16"/>
          <w:szCs w:val="16"/>
          <w:lang w:eastAsia="en-GB"/>
        </w:rPr>
      </w:pPr>
    </w:p>
    <w:p w:rsidR="003F0AF5" w:rsidRPr="003F0734" w:rsidRDefault="003F0734" w:rsidP="003F0734">
      <w:pPr>
        <w:ind w:left="-567"/>
        <w:rPr>
          <w:noProof/>
          <w:sz w:val="16"/>
          <w:szCs w:val="16"/>
          <w:lang w:eastAsia="en-GB"/>
        </w:rPr>
      </w:pPr>
      <w:r>
        <w:rPr>
          <w:noProof/>
          <w:lang w:eastAsia="en-GB"/>
        </w:rPr>
        <w:drawing>
          <wp:inline distT="0" distB="0" distL="0" distR="0">
            <wp:extent cx="2886075" cy="1847850"/>
            <wp:effectExtent l="19050" t="0" r="9525" b="0"/>
            <wp:docPr id="4" name="Picture 1" descr="http://t1.gstatic.com/images?q=tbn:ANd9GcSMPBW6X3KSD9dJA69msj5osWW8XoJyMpT2-WyO699CiRfQlJo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1.gstatic.com/images?q=tbn:ANd9GcSMPBW6X3KSD9dJA69msj5osWW8XoJyMpT2-WyO699CiRfQlJoZ"/>
                    <pic:cNvPicPr>
                      <a:picLocks noChangeAspect="1" noChangeArrowheads="1"/>
                    </pic:cNvPicPr>
                  </pic:nvPicPr>
                  <pic:blipFill>
                    <a:blip r:embed="rId18"/>
                    <a:srcRect/>
                    <a:stretch>
                      <a:fillRect/>
                    </a:stretch>
                  </pic:blipFill>
                  <pic:spPr bwMode="auto">
                    <a:xfrm>
                      <a:off x="0" y="0"/>
                      <a:ext cx="2886075" cy="1847850"/>
                    </a:xfrm>
                    <a:prstGeom prst="rect">
                      <a:avLst/>
                    </a:prstGeom>
                    <a:noFill/>
                    <a:ln w="9525">
                      <a:noFill/>
                      <a:miter lim="800000"/>
                      <a:headEnd/>
                      <a:tailEnd/>
                    </a:ln>
                  </pic:spPr>
                </pic:pic>
              </a:graphicData>
            </a:graphic>
          </wp:inline>
        </w:drawing>
      </w:r>
      <w:r>
        <w:rPr>
          <w:noProof/>
          <w:lang w:eastAsia="en-GB"/>
        </w:rPr>
        <w:drawing>
          <wp:inline distT="0" distB="0" distL="0" distR="0">
            <wp:extent cx="2657475" cy="1847850"/>
            <wp:effectExtent l="19050" t="0" r="9525" b="0"/>
            <wp:docPr id="8" name="Picture 4" descr="http://t2.gstatic.com/images?q=tbn:ANd9GcRjvRDVmu0bKKtJ_gSDrsPCASslAnyCgQlOKOkvJSW_-4lJQPj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t2.gstatic.com/images?q=tbn:ANd9GcRjvRDVmu0bKKtJ_gSDrsPCASslAnyCgQlOKOkvJSW_-4lJQPjB"/>
                    <pic:cNvPicPr>
                      <a:picLocks noChangeAspect="1" noChangeArrowheads="1"/>
                    </pic:cNvPicPr>
                  </pic:nvPicPr>
                  <pic:blipFill>
                    <a:blip r:embed="rId19"/>
                    <a:srcRect/>
                    <a:stretch>
                      <a:fillRect/>
                    </a:stretch>
                  </pic:blipFill>
                  <pic:spPr bwMode="auto">
                    <a:xfrm>
                      <a:off x="0" y="0"/>
                      <a:ext cx="2657475" cy="1847850"/>
                    </a:xfrm>
                    <a:prstGeom prst="rect">
                      <a:avLst/>
                    </a:prstGeom>
                    <a:noFill/>
                    <a:ln w="9525">
                      <a:noFill/>
                      <a:miter lim="800000"/>
                      <a:headEnd/>
                      <a:tailEnd/>
                    </a:ln>
                  </pic:spPr>
                </pic:pic>
              </a:graphicData>
            </a:graphic>
          </wp:inline>
        </w:drawing>
      </w:r>
      <w:r w:rsidR="003F0AF5" w:rsidRPr="003F0734">
        <w:rPr>
          <w:noProof/>
          <w:sz w:val="16"/>
          <w:szCs w:val="16"/>
          <w:lang w:eastAsia="en-GB"/>
        </w:rPr>
        <w:tab/>
      </w:r>
      <w:r w:rsidR="003F0AF5" w:rsidRPr="003F0734">
        <w:rPr>
          <w:noProof/>
          <w:sz w:val="16"/>
          <w:szCs w:val="16"/>
          <w:lang w:eastAsia="en-GB"/>
        </w:rPr>
        <w:tab/>
      </w:r>
      <w:r w:rsidR="003F0AF5" w:rsidRPr="003F0734">
        <w:rPr>
          <w:noProof/>
          <w:sz w:val="16"/>
          <w:szCs w:val="16"/>
          <w:lang w:eastAsia="en-GB"/>
        </w:rPr>
        <w:tab/>
      </w:r>
      <w:r w:rsidR="003F0AF5" w:rsidRPr="003F0734">
        <w:rPr>
          <w:noProof/>
          <w:sz w:val="16"/>
          <w:szCs w:val="16"/>
          <w:lang w:eastAsia="en-GB"/>
        </w:rPr>
        <w:tab/>
      </w:r>
    </w:p>
    <w:p w:rsidR="003F0734" w:rsidRDefault="003F0734" w:rsidP="003F0AF5">
      <w:pPr>
        <w:ind w:left="-567"/>
        <w:rPr>
          <w:b/>
          <w:color w:val="7030A0"/>
        </w:rPr>
      </w:pPr>
    </w:p>
    <w:p w:rsidR="003F0734" w:rsidRDefault="003F0734" w:rsidP="003F0AF5">
      <w:pPr>
        <w:ind w:left="-567"/>
        <w:rPr>
          <w:b/>
          <w:color w:val="7030A0"/>
        </w:rPr>
      </w:pPr>
    </w:p>
    <w:p w:rsidR="003F0734" w:rsidRDefault="003F0734" w:rsidP="003F0AF5">
      <w:pPr>
        <w:ind w:left="-567"/>
        <w:rPr>
          <w:b/>
          <w:color w:val="7030A0"/>
        </w:rPr>
      </w:pPr>
    </w:p>
    <w:p w:rsidR="003F0734" w:rsidRDefault="003F0734" w:rsidP="003F0AF5">
      <w:pPr>
        <w:ind w:left="-567"/>
        <w:rPr>
          <w:b/>
          <w:color w:val="7030A0"/>
        </w:rPr>
      </w:pPr>
    </w:p>
    <w:p w:rsidR="003F0734" w:rsidRDefault="003F0734" w:rsidP="003F0AF5">
      <w:pPr>
        <w:ind w:left="-567"/>
        <w:rPr>
          <w:b/>
          <w:color w:val="7030A0"/>
        </w:rPr>
      </w:pPr>
    </w:p>
    <w:p w:rsidR="003F0734" w:rsidRDefault="003F0734" w:rsidP="003F0AF5">
      <w:pPr>
        <w:ind w:left="-567"/>
        <w:rPr>
          <w:b/>
          <w:color w:val="7030A0"/>
        </w:rPr>
      </w:pPr>
    </w:p>
    <w:p w:rsidR="003F0734" w:rsidRDefault="003F0734" w:rsidP="003F0734">
      <w:pPr>
        <w:rPr>
          <w:b/>
          <w:color w:val="7030A0"/>
        </w:rPr>
      </w:pPr>
    </w:p>
    <w:p w:rsidR="003F0734" w:rsidRDefault="003F0734" w:rsidP="003F0AF5">
      <w:pPr>
        <w:ind w:left="-567"/>
        <w:rPr>
          <w:b/>
          <w:color w:val="7030A0"/>
        </w:rPr>
      </w:pPr>
    </w:p>
    <w:p w:rsidR="006B6604" w:rsidRPr="003F0AF5" w:rsidRDefault="006B6604" w:rsidP="003F0AF5">
      <w:pPr>
        <w:ind w:left="-567"/>
      </w:pPr>
      <w:r w:rsidRPr="006B6604">
        <w:rPr>
          <w:b/>
          <w:color w:val="7030A0"/>
        </w:rPr>
        <w:t>Charlie’s Executive Buffet Service</w:t>
      </w:r>
      <w:r>
        <w:rPr>
          <w:b/>
          <w:color w:val="7030A0"/>
        </w:rPr>
        <w:t xml:space="preserve"> </w:t>
      </w:r>
    </w:p>
    <w:p w:rsidR="000C0AD4" w:rsidRPr="000C0AD4" w:rsidRDefault="000C0AD4" w:rsidP="00F77723">
      <w:pPr>
        <w:ind w:left="-567"/>
      </w:pPr>
      <w:r>
        <w:t>All types of buffets supplied Budget Buffets – Hot Buffets – Finger Buffets – Cold or Hot Fork Buffets – Funeral Buffets – Children’s Buffets and lots more</w:t>
      </w:r>
    </w:p>
    <w:p w:rsidR="000C0AD4" w:rsidRDefault="00ED7F07" w:rsidP="000C0AD4">
      <w:pPr>
        <w:ind w:left="-567"/>
      </w:pPr>
      <w:hyperlink r:id="rId20" w:history="1">
        <w:r w:rsidR="000C0AD4" w:rsidRPr="00F77723">
          <w:rPr>
            <w:rStyle w:val="Hyperlink"/>
            <w:sz w:val="16"/>
            <w:szCs w:val="16"/>
          </w:rPr>
          <w:t>http://www.charliescateringhire.co.uk/catering-services.html</w:t>
        </w:r>
      </w:hyperlink>
    </w:p>
    <w:p w:rsidR="003F0AF5" w:rsidRDefault="003F0AF5" w:rsidP="000C0AD4">
      <w:pPr>
        <w:ind w:left="-567"/>
      </w:pPr>
    </w:p>
    <w:p w:rsidR="003F0AF5" w:rsidRDefault="003F0AF5" w:rsidP="000C0AD4">
      <w:pPr>
        <w:ind w:left="-567"/>
      </w:pPr>
      <w:r>
        <w:rPr>
          <w:noProof/>
          <w:lang w:eastAsia="en-GB"/>
        </w:rPr>
        <w:drawing>
          <wp:inline distT="0" distB="0" distL="0" distR="0">
            <wp:extent cx="2466975" cy="1847850"/>
            <wp:effectExtent l="19050" t="0" r="9525" b="0"/>
            <wp:docPr id="22" name="Picture 22" descr="http://t2.gstatic.com/images?q=tbn:ANd9GcQulf-a--Re9YGrD3VGvlQuW8OZ2Tt82leKlZfhySVeVxn2bFgbs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t2.gstatic.com/images?q=tbn:ANd9GcQulf-a--Re9YGrD3VGvlQuW8OZ2Tt82leKlZfhySVeVxn2bFgbsw"/>
                    <pic:cNvPicPr>
                      <a:picLocks noChangeAspect="1" noChangeArrowheads="1"/>
                    </pic:cNvPicPr>
                  </pic:nvPicPr>
                  <pic:blipFill>
                    <a:blip r:embed="rId21"/>
                    <a:srcRect/>
                    <a:stretch>
                      <a:fillRect/>
                    </a:stretch>
                  </pic:blipFill>
                  <pic:spPr bwMode="auto">
                    <a:xfrm>
                      <a:off x="0" y="0"/>
                      <a:ext cx="2466975" cy="1847850"/>
                    </a:xfrm>
                    <a:prstGeom prst="rect">
                      <a:avLst/>
                    </a:prstGeom>
                    <a:noFill/>
                    <a:ln w="9525">
                      <a:noFill/>
                      <a:miter lim="800000"/>
                      <a:headEnd/>
                      <a:tailEnd/>
                    </a:ln>
                  </pic:spPr>
                </pic:pic>
              </a:graphicData>
            </a:graphic>
          </wp:inline>
        </w:drawing>
      </w:r>
      <w:r w:rsidRPr="003F0AF5">
        <w:t xml:space="preserve"> </w:t>
      </w:r>
      <w:r w:rsidR="008E4565">
        <w:t xml:space="preserve">                  </w:t>
      </w:r>
      <w:r>
        <w:rPr>
          <w:noProof/>
          <w:lang w:eastAsia="en-GB"/>
        </w:rPr>
        <w:drawing>
          <wp:inline distT="0" distB="0" distL="0" distR="0">
            <wp:extent cx="2466975" cy="1847850"/>
            <wp:effectExtent l="19050" t="0" r="9525" b="0"/>
            <wp:docPr id="28" name="Picture 28" descr="http://t1.gstatic.com/images?q=tbn:ANd9GcSB42uKIG3BhSOsoh0TRLKyru6UFlg8TsqNxOeU5AG8cL7T8eoE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t1.gstatic.com/images?q=tbn:ANd9GcSB42uKIG3BhSOsoh0TRLKyru6UFlg8TsqNxOeU5AG8cL7T8eoETA"/>
                    <pic:cNvPicPr>
                      <a:picLocks noChangeAspect="1" noChangeArrowheads="1"/>
                    </pic:cNvPicPr>
                  </pic:nvPicPr>
                  <pic:blipFill>
                    <a:blip r:embed="rId22"/>
                    <a:srcRect/>
                    <a:stretch>
                      <a:fillRect/>
                    </a:stretch>
                  </pic:blipFill>
                  <pic:spPr bwMode="auto">
                    <a:xfrm>
                      <a:off x="0" y="0"/>
                      <a:ext cx="2466975" cy="1847850"/>
                    </a:xfrm>
                    <a:prstGeom prst="rect">
                      <a:avLst/>
                    </a:prstGeom>
                    <a:noFill/>
                    <a:ln w="9525">
                      <a:noFill/>
                      <a:miter lim="800000"/>
                      <a:headEnd/>
                      <a:tailEnd/>
                    </a:ln>
                  </pic:spPr>
                </pic:pic>
              </a:graphicData>
            </a:graphic>
          </wp:inline>
        </w:drawing>
      </w:r>
    </w:p>
    <w:p w:rsidR="003F0AF5" w:rsidRDefault="003F0AF5" w:rsidP="000C0AD4">
      <w:pPr>
        <w:ind w:left="-567"/>
      </w:pPr>
    </w:p>
    <w:p w:rsidR="003F0734" w:rsidRDefault="003F0734" w:rsidP="000C0AD4">
      <w:pPr>
        <w:ind w:left="-567"/>
      </w:pPr>
    </w:p>
    <w:p w:rsidR="003F0AF5" w:rsidRPr="00737320" w:rsidRDefault="00737320" w:rsidP="000C0AD4">
      <w:pPr>
        <w:ind w:left="-567"/>
      </w:pPr>
      <w:r>
        <w:t>Our Buffets are always supplied and delivered in closed clipped trays with lids to keep quality and freshness. All buffets come with china plates, cutlery, Linen Napkins &amp; Tablecloth</w:t>
      </w:r>
      <w:r w:rsidR="00D87690">
        <w:t>s. Just order your buffet! And leave the rest to us; we will even set it all up for you. Now that’s Quality and Service.</w:t>
      </w:r>
    </w:p>
    <w:p w:rsidR="003F0AF5" w:rsidRDefault="003F0AF5" w:rsidP="000C0AD4">
      <w:pPr>
        <w:ind w:left="-567"/>
        <w:rPr>
          <w:b/>
          <w:color w:val="7030A0"/>
        </w:rPr>
      </w:pPr>
    </w:p>
    <w:p w:rsidR="000163BF" w:rsidRDefault="000163BF" w:rsidP="000C0AD4">
      <w:pPr>
        <w:ind w:left="-567"/>
        <w:rPr>
          <w:b/>
          <w:color w:val="7030A0"/>
        </w:rPr>
      </w:pPr>
    </w:p>
    <w:p w:rsidR="000C0AD4" w:rsidRDefault="000C0AD4" w:rsidP="000C0AD4">
      <w:pPr>
        <w:ind w:left="-567"/>
        <w:rPr>
          <w:b/>
          <w:color w:val="7030A0"/>
        </w:rPr>
      </w:pPr>
      <w:r w:rsidRPr="000C0AD4">
        <w:rPr>
          <w:b/>
          <w:color w:val="7030A0"/>
        </w:rPr>
        <w:t xml:space="preserve">Charlie’s Executive Canapé Services </w:t>
      </w:r>
    </w:p>
    <w:p w:rsidR="000A010D" w:rsidRDefault="000C0AD4" w:rsidP="000C0AD4">
      <w:pPr>
        <w:ind w:left="-567"/>
      </w:pPr>
      <w:r>
        <w:t>You would think that Canapés are just for</w:t>
      </w:r>
      <w:r w:rsidR="000F283D">
        <w:t xml:space="preserve"> weddings but you would be mistaken</w:t>
      </w:r>
      <w:r>
        <w:t>, we cater with a difference</w:t>
      </w:r>
      <w:r w:rsidR="000A010D">
        <w:t xml:space="preserve"> and by having canapés we can add that special touch to your event or dinner party. We cater for Canapé Reception – Canapé Party – All Inclusive </w:t>
      </w:r>
      <w:r w:rsidR="00BE3613">
        <w:t>C</w:t>
      </w:r>
      <w:r w:rsidR="000A010D">
        <w:t>anapé Party and Canapé Delivery</w:t>
      </w:r>
    </w:p>
    <w:p w:rsidR="000A010D" w:rsidRDefault="00ED7F07" w:rsidP="000A010D">
      <w:pPr>
        <w:ind w:left="-567"/>
      </w:pPr>
      <w:hyperlink r:id="rId23" w:history="1">
        <w:r w:rsidR="000A010D" w:rsidRPr="00F77723">
          <w:rPr>
            <w:rStyle w:val="Hyperlink"/>
            <w:sz w:val="16"/>
            <w:szCs w:val="16"/>
          </w:rPr>
          <w:t>http://www.charliescateringhire.co.uk/catering-services.html</w:t>
        </w:r>
      </w:hyperlink>
    </w:p>
    <w:p w:rsidR="000163BF" w:rsidRDefault="000163BF" w:rsidP="000A010D">
      <w:pPr>
        <w:ind w:left="-567"/>
      </w:pPr>
    </w:p>
    <w:p w:rsidR="003F0AF5" w:rsidRDefault="003F0AF5" w:rsidP="000A010D">
      <w:pPr>
        <w:ind w:left="-567"/>
      </w:pPr>
      <w:r>
        <w:rPr>
          <w:noProof/>
          <w:lang w:eastAsia="en-GB"/>
        </w:rPr>
        <w:drawing>
          <wp:inline distT="0" distB="0" distL="0" distR="0">
            <wp:extent cx="2619375" cy="1971675"/>
            <wp:effectExtent l="19050" t="0" r="9525" b="0"/>
            <wp:docPr id="37" name="Picture 37" descr="http://t3.gstatic.com/images?q=tbn:ANd9GcRBUqB2CeK3V71eJvXXXlU1-O9ZIjS1sPQgFjCTkRYvMIFR07U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t3.gstatic.com/images?q=tbn:ANd9GcRBUqB2CeK3V71eJvXXXlU1-O9ZIjS1sPQgFjCTkRYvMIFR07Ug"/>
                    <pic:cNvPicPr>
                      <a:picLocks noChangeAspect="1" noChangeArrowheads="1"/>
                    </pic:cNvPicPr>
                  </pic:nvPicPr>
                  <pic:blipFill>
                    <a:blip r:embed="rId24"/>
                    <a:srcRect/>
                    <a:stretch>
                      <a:fillRect/>
                    </a:stretch>
                  </pic:blipFill>
                  <pic:spPr bwMode="auto">
                    <a:xfrm>
                      <a:off x="0" y="0"/>
                      <a:ext cx="2619375" cy="1971675"/>
                    </a:xfrm>
                    <a:prstGeom prst="rect">
                      <a:avLst/>
                    </a:prstGeom>
                    <a:noFill/>
                    <a:ln w="9525">
                      <a:noFill/>
                      <a:miter lim="800000"/>
                      <a:headEnd/>
                      <a:tailEnd/>
                    </a:ln>
                  </pic:spPr>
                </pic:pic>
              </a:graphicData>
            </a:graphic>
          </wp:inline>
        </w:drawing>
      </w:r>
      <w:r w:rsidRPr="003F0AF5">
        <w:t xml:space="preserve"> </w:t>
      </w:r>
      <w:r>
        <w:rPr>
          <w:noProof/>
          <w:lang w:eastAsia="en-GB"/>
        </w:rPr>
        <w:drawing>
          <wp:inline distT="0" distB="0" distL="0" distR="0">
            <wp:extent cx="2657475" cy="1971675"/>
            <wp:effectExtent l="19050" t="0" r="9525" b="0"/>
            <wp:docPr id="40" name="Picture 40" descr="http://t2.gstatic.com/images?q=tbn:ANd9GcQCxogwIqt51Zjp2CEQKUljcdFnKcuf-nXie7lueDu80Fe_0XXQT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t2.gstatic.com/images?q=tbn:ANd9GcQCxogwIqt51Zjp2CEQKUljcdFnKcuf-nXie7lueDu80Fe_0XXQTg"/>
                    <pic:cNvPicPr>
                      <a:picLocks noChangeAspect="1" noChangeArrowheads="1"/>
                    </pic:cNvPicPr>
                  </pic:nvPicPr>
                  <pic:blipFill>
                    <a:blip r:embed="rId25"/>
                    <a:srcRect/>
                    <a:stretch>
                      <a:fillRect/>
                    </a:stretch>
                  </pic:blipFill>
                  <pic:spPr bwMode="auto">
                    <a:xfrm>
                      <a:off x="0" y="0"/>
                      <a:ext cx="2657475" cy="1971675"/>
                    </a:xfrm>
                    <a:prstGeom prst="rect">
                      <a:avLst/>
                    </a:prstGeom>
                    <a:noFill/>
                    <a:ln w="9525">
                      <a:noFill/>
                      <a:miter lim="800000"/>
                      <a:headEnd/>
                      <a:tailEnd/>
                    </a:ln>
                  </pic:spPr>
                </pic:pic>
              </a:graphicData>
            </a:graphic>
          </wp:inline>
        </w:drawing>
      </w:r>
    </w:p>
    <w:p w:rsidR="000A010D" w:rsidRDefault="000A010D" w:rsidP="000A010D">
      <w:pPr>
        <w:ind w:left="-567"/>
      </w:pPr>
    </w:p>
    <w:p w:rsidR="000163BF" w:rsidRDefault="000163BF" w:rsidP="000A010D">
      <w:pPr>
        <w:ind w:left="-567"/>
      </w:pPr>
    </w:p>
    <w:p w:rsidR="000163BF" w:rsidRDefault="000163BF" w:rsidP="000A010D">
      <w:pPr>
        <w:ind w:left="-567"/>
      </w:pPr>
    </w:p>
    <w:p w:rsidR="003F0734" w:rsidRDefault="003F0734" w:rsidP="000A010D">
      <w:pPr>
        <w:ind w:left="-567"/>
        <w:rPr>
          <w:b/>
          <w:color w:val="7030A0"/>
        </w:rPr>
      </w:pPr>
    </w:p>
    <w:p w:rsidR="0068647A" w:rsidRDefault="0068647A" w:rsidP="00246110">
      <w:pPr>
        <w:rPr>
          <w:b/>
          <w:color w:val="7030A0"/>
        </w:rPr>
      </w:pPr>
    </w:p>
    <w:p w:rsidR="000A010D" w:rsidRPr="000A010D" w:rsidRDefault="000A010D" w:rsidP="000A010D">
      <w:pPr>
        <w:ind w:left="-567"/>
        <w:rPr>
          <w:b/>
          <w:color w:val="7030A0"/>
        </w:rPr>
      </w:pPr>
      <w:r>
        <w:rPr>
          <w:b/>
          <w:color w:val="7030A0"/>
        </w:rPr>
        <w:t xml:space="preserve">Charlie’s </w:t>
      </w:r>
      <w:r w:rsidRPr="000A010D">
        <w:rPr>
          <w:b/>
          <w:color w:val="7030A0"/>
        </w:rPr>
        <w:t>Executive Bowl Food</w:t>
      </w:r>
      <w:r w:rsidR="0068647A">
        <w:rPr>
          <w:b/>
          <w:color w:val="7030A0"/>
        </w:rPr>
        <w:t xml:space="preserve"> Service</w:t>
      </w:r>
    </w:p>
    <w:p w:rsidR="000C0AD4" w:rsidRDefault="000A010D" w:rsidP="000C0AD4">
      <w:pPr>
        <w:ind w:left="-567"/>
      </w:pPr>
      <w:r>
        <w:t xml:space="preserve">A menu that’s so different it will be talked about long after your event. Ceramic bowls that fit in the palm of your hand with a wide choice of menus that keep your guests returning to try a different dish. This type of menu is really ideal if you want to impress your guests </w:t>
      </w:r>
    </w:p>
    <w:p w:rsidR="000A010D" w:rsidRDefault="00ED7F07" w:rsidP="000C0AD4">
      <w:pPr>
        <w:ind w:left="-567"/>
      </w:pPr>
      <w:hyperlink r:id="rId26" w:history="1">
        <w:r w:rsidR="000A010D" w:rsidRPr="000A010D">
          <w:rPr>
            <w:rStyle w:val="Hyperlink"/>
            <w:sz w:val="16"/>
            <w:szCs w:val="16"/>
          </w:rPr>
          <w:t>http://www.charliescateringhire.co.uk/catering-services/bowl-food.html</w:t>
        </w:r>
      </w:hyperlink>
    </w:p>
    <w:p w:rsidR="003F0AF5" w:rsidRDefault="003F0AF5" w:rsidP="000C0AD4">
      <w:pPr>
        <w:ind w:left="-567"/>
      </w:pPr>
    </w:p>
    <w:p w:rsidR="000163BF" w:rsidRDefault="000163BF" w:rsidP="000C0AD4">
      <w:pPr>
        <w:ind w:left="-567"/>
      </w:pPr>
    </w:p>
    <w:p w:rsidR="003F0AF5" w:rsidRPr="000A010D" w:rsidRDefault="003F0AF5" w:rsidP="000C0AD4">
      <w:pPr>
        <w:ind w:left="-567"/>
        <w:rPr>
          <w:sz w:val="16"/>
          <w:szCs w:val="16"/>
        </w:rPr>
      </w:pPr>
      <w:r>
        <w:rPr>
          <w:noProof/>
          <w:lang w:eastAsia="en-GB"/>
        </w:rPr>
        <w:drawing>
          <wp:inline distT="0" distB="0" distL="0" distR="0">
            <wp:extent cx="2686050" cy="2143125"/>
            <wp:effectExtent l="19050" t="0" r="0" b="0"/>
            <wp:docPr id="43" name="Picture 43" descr="http://t0.gstatic.com/images?q=tbn:ANd9GcSL1iQCw5h5dlgosCiPLu1IMP6F4Ei8aFTJQSOi63XmWl19EPH4w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t0.gstatic.com/images?q=tbn:ANd9GcSL1iQCw5h5dlgosCiPLu1IMP6F4Ei8aFTJQSOi63XmWl19EPH4wA"/>
                    <pic:cNvPicPr>
                      <a:picLocks noChangeAspect="1" noChangeArrowheads="1"/>
                    </pic:cNvPicPr>
                  </pic:nvPicPr>
                  <pic:blipFill>
                    <a:blip r:embed="rId27"/>
                    <a:srcRect/>
                    <a:stretch>
                      <a:fillRect/>
                    </a:stretch>
                  </pic:blipFill>
                  <pic:spPr bwMode="auto">
                    <a:xfrm>
                      <a:off x="0" y="0"/>
                      <a:ext cx="2686050" cy="2143125"/>
                    </a:xfrm>
                    <a:prstGeom prst="rect">
                      <a:avLst/>
                    </a:prstGeom>
                    <a:noFill/>
                    <a:ln w="9525">
                      <a:noFill/>
                      <a:miter lim="800000"/>
                      <a:headEnd/>
                      <a:tailEnd/>
                    </a:ln>
                  </pic:spPr>
                </pic:pic>
              </a:graphicData>
            </a:graphic>
          </wp:inline>
        </w:drawing>
      </w:r>
      <w:r w:rsidRPr="003F0AF5">
        <w:t xml:space="preserve"> </w:t>
      </w:r>
      <w:r>
        <w:rPr>
          <w:noProof/>
          <w:lang w:eastAsia="en-GB"/>
        </w:rPr>
        <w:drawing>
          <wp:inline distT="0" distB="0" distL="0" distR="0">
            <wp:extent cx="2657475" cy="2143125"/>
            <wp:effectExtent l="19050" t="0" r="9525" b="0"/>
            <wp:docPr id="46" name="Picture 46" descr="http://t0.gstatic.com/images?q=tbn:ANd9GcRr5xkVz7P05kha9kqoznwwJF_wapvZkTWkhDToFeNC-LkfDHV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t0.gstatic.com/images?q=tbn:ANd9GcRr5xkVz7P05kha9kqoznwwJF_wapvZkTWkhDToFeNC-LkfDHVV"/>
                    <pic:cNvPicPr>
                      <a:picLocks noChangeAspect="1" noChangeArrowheads="1"/>
                    </pic:cNvPicPr>
                  </pic:nvPicPr>
                  <pic:blipFill>
                    <a:blip r:embed="rId28"/>
                    <a:srcRect/>
                    <a:stretch>
                      <a:fillRect/>
                    </a:stretch>
                  </pic:blipFill>
                  <pic:spPr bwMode="auto">
                    <a:xfrm>
                      <a:off x="0" y="0"/>
                      <a:ext cx="2657475" cy="2143125"/>
                    </a:xfrm>
                    <a:prstGeom prst="rect">
                      <a:avLst/>
                    </a:prstGeom>
                    <a:noFill/>
                    <a:ln w="9525">
                      <a:noFill/>
                      <a:miter lim="800000"/>
                      <a:headEnd/>
                      <a:tailEnd/>
                    </a:ln>
                  </pic:spPr>
                </pic:pic>
              </a:graphicData>
            </a:graphic>
          </wp:inline>
        </w:drawing>
      </w:r>
    </w:p>
    <w:p w:rsidR="00EA2FD8" w:rsidRDefault="00EA2FD8" w:rsidP="00F77723">
      <w:pPr>
        <w:ind w:left="-567"/>
      </w:pPr>
    </w:p>
    <w:p w:rsidR="00246110" w:rsidRDefault="00246110" w:rsidP="00F77723">
      <w:pPr>
        <w:ind w:left="-567"/>
      </w:pPr>
    </w:p>
    <w:p w:rsidR="003F0734" w:rsidRDefault="003F0734" w:rsidP="00F77723">
      <w:pPr>
        <w:ind w:left="-567"/>
        <w:rPr>
          <w:b/>
          <w:color w:val="7030A0"/>
        </w:rPr>
      </w:pPr>
      <w:r w:rsidRPr="003F0734">
        <w:rPr>
          <w:b/>
          <w:color w:val="7030A0"/>
        </w:rPr>
        <w:t>Charlie’</w:t>
      </w:r>
      <w:r w:rsidR="0068647A">
        <w:rPr>
          <w:b/>
          <w:color w:val="7030A0"/>
        </w:rPr>
        <w:t>s E</w:t>
      </w:r>
      <w:r w:rsidRPr="003F0734">
        <w:rPr>
          <w:b/>
          <w:color w:val="7030A0"/>
        </w:rPr>
        <w:t>xecutive BBQ Service</w:t>
      </w:r>
    </w:p>
    <w:p w:rsidR="0068647A" w:rsidRDefault="0068647A" w:rsidP="00F77723">
      <w:pPr>
        <w:ind w:left="-567"/>
      </w:pPr>
      <w:r>
        <w:t xml:space="preserve">The summers here so why not try one of our </w:t>
      </w:r>
      <w:r w:rsidR="00246110">
        <w:t>mouth</w:t>
      </w:r>
      <w:r>
        <w:t xml:space="preserve"> watering BBQs, from easy BBQ which is a budget menu right up to our bespoke menus add the salads include the desserts; it’s an atmosphere waiting to happen.</w:t>
      </w:r>
    </w:p>
    <w:p w:rsidR="003F0734" w:rsidRPr="0068647A" w:rsidRDefault="00ED7F07" w:rsidP="00F77723">
      <w:pPr>
        <w:ind w:left="-567"/>
        <w:rPr>
          <w:sz w:val="16"/>
          <w:szCs w:val="16"/>
        </w:rPr>
      </w:pPr>
      <w:hyperlink r:id="rId29" w:history="1">
        <w:r w:rsidR="0068647A" w:rsidRPr="0068647A">
          <w:rPr>
            <w:rStyle w:val="Hyperlink"/>
            <w:sz w:val="16"/>
            <w:szCs w:val="16"/>
          </w:rPr>
          <w:t>http://www.charliescateringhire.co.uk/catering-services/buffets/easy-bbq.html</w:t>
        </w:r>
      </w:hyperlink>
      <w:r w:rsidR="0068647A" w:rsidRPr="0068647A">
        <w:rPr>
          <w:sz w:val="16"/>
          <w:szCs w:val="16"/>
        </w:rPr>
        <w:t xml:space="preserve"> </w:t>
      </w:r>
    </w:p>
    <w:p w:rsidR="003F0734" w:rsidRDefault="00ED7F07" w:rsidP="00F77723">
      <w:pPr>
        <w:ind w:left="-567"/>
        <w:rPr>
          <w:sz w:val="16"/>
          <w:szCs w:val="16"/>
        </w:rPr>
      </w:pPr>
      <w:hyperlink r:id="rId30" w:history="1">
        <w:r w:rsidR="0068647A" w:rsidRPr="0068647A">
          <w:rPr>
            <w:rStyle w:val="Hyperlink"/>
            <w:sz w:val="16"/>
            <w:szCs w:val="16"/>
          </w:rPr>
          <w:t>http://www.charliescateringhire.co.uk/catering-services/buffets/bbqs.html</w:t>
        </w:r>
      </w:hyperlink>
    </w:p>
    <w:p w:rsidR="0068647A" w:rsidRDefault="0068647A" w:rsidP="00F77723">
      <w:pPr>
        <w:ind w:left="-567"/>
        <w:rPr>
          <w:b/>
          <w:color w:val="7030A0"/>
          <w:sz w:val="16"/>
          <w:szCs w:val="16"/>
        </w:rPr>
      </w:pPr>
    </w:p>
    <w:p w:rsidR="0068647A" w:rsidRDefault="0068647A" w:rsidP="00F77723">
      <w:pPr>
        <w:ind w:left="-567"/>
        <w:rPr>
          <w:b/>
          <w:color w:val="7030A0"/>
          <w:sz w:val="16"/>
          <w:szCs w:val="16"/>
        </w:rPr>
      </w:pPr>
    </w:p>
    <w:p w:rsidR="0068647A" w:rsidRPr="0068647A" w:rsidRDefault="0068647A" w:rsidP="00F77723">
      <w:pPr>
        <w:ind w:left="-567"/>
        <w:rPr>
          <w:b/>
          <w:color w:val="7030A0"/>
          <w:sz w:val="16"/>
          <w:szCs w:val="16"/>
        </w:rPr>
      </w:pPr>
    </w:p>
    <w:p w:rsidR="0068647A" w:rsidRDefault="0068647A" w:rsidP="00F77723">
      <w:pPr>
        <w:ind w:left="-567"/>
        <w:rPr>
          <w:b/>
          <w:color w:val="7030A0"/>
        </w:rPr>
      </w:pPr>
      <w:r>
        <w:rPr>
          <w:noProof/>
          <w:lang w:eastAsia="en-GB"/>
        </w:rPr>
        <w:drawing>
          <wp:inline distT="0" distB="0" distL="0" distR="0">
            <wp:extent cx="2828925" cy="2162175"/>
            <wp:effectExtent l="19050" t="0" r="9525" b="0"/>
            <wp:docPr id="9" name="Picture 7" descr="http://t0.gstatic.com/images?q=tbn:ANd9GcSQpZayXgojqoYM-mBh3DKcO7REqTbz-ldoR-3RU8xWZyruM0svU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t0.gstatic.com/images?q=tbn:ANd9GcSQpZayXgojqoYM-mBh3DKcO7REqTbz-ldoR-3RU8xWZyruM0svUw"/>
                    <pic:cNvPicPr>
                      <a:picLocks noChangeAspect="1" noChangeArrowheads="1"/>
                    </pic:cNvPicPr>
                  </pic:nvPicPr>
                  <pic:blipFill>
                    <a:blip r:embed="rId31"/>
                    <a:srcRect/>
                    <a:stretch>
                      <a:fillRect/>
                    </a:stretch>
                  </pic:blipFill>
                  <pic:spPr bwMode="auto">
                    <a:xfrm>
                      <a:off x="0" y="0"/>
                      <a:ext cx="2828925" cy="2162175"/>
                    </a:xfrm>
                    <a:prstGeom prst="rect">
                      <a:avLst/>
                    </a:prstGeom>
                    <a:noFill/>
                    <a:ln w="9525">
                      <a:noFill/>
                      <a:miter lim="800000"/>
                      <a:headEnd/>
                      <a:tailEnd/>
                    </a:ln>
                  </pic:spPr>
                </pic:pic>
              </a:graphicData>
            </a:graphic>
          </wp:inline>
        </w:drawing>
      </w:r>
      <w:r>
        <w:rPr>
          <w:noProof/>
          <w:lang w:eastAsia="en-GB"/>
        </w:rPr>
        <w:drawing>
          <wp:inline distT="0" distB="0" distL="0" distR="0">
            <wp:extent cx="2600325" cy="2162175"/>
            <wp:effectExtent l="19050" t="0" r="9525" b="0"/>
            <wp:docPr id="10" name="Picture 10" descr="http://t2.gstatic.com/images?q=tbn:ANd9GcQe5elvIiSBqAwaFG07b7vMVILih5gcEO5KL7BejR52zDTd1TuBt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t2.gstatic.com/images?q=tbn:ANd9GcQe5elvIiSBqAwaFG07b7vMVILih5gcEO5KL7BejR52zDTd1TuBtw"/>
                    <pic:cNvPicPr>
                      <a:picLocks noChangeAspect="1" noChangeArrowheads="1"/>
                    </pic:cNvPicPr>
                  </pic:nvPicPr>
                  <pic:blipFill>
                    <a:blip r:embed="rId32"/>
                    <a:srcRect/>
                    <a:stretch>
                      <a:fillRect/>
                    </a:stretch>
                  </pic:blipFill>
                  <pic:spPr bwMode="auto">
                    <a:xfrm>
                      <a:off x="0" y="0"/>
                      <a:ext cx="2600325" cy="2162175"/>
                    </a:xfrm>
                    <a:prstGeom prst="rect">
                      <a:avLst/>
                    </a:prstGeom>
                    <a:noFill/>
                    <a:ln w="9525">
                      <a:noFill/>
                      <a:miter lim="800000"/>
                      <a:headEnd/>
                      <a:tailEnd/>
                    </a:ln>
                  </pic:spPr>
                </pic:pic>
              </a:graphicData>
            </a:graphic>
          </wp:inline>
        </w:drawing>
      </w:r>
    </w:p>
    <w:p w:rsidR="0068647A" w:rsidRDefault="0068647A" w:rsidP="00F77723">
      <w:pPr>
        <w:ind w:left="-567"/>
        <w:rPr>
          <w:b/>
          <w:color w:val="7030A0"/>
        </w:rPr>
      </w:pPr>
    </w:p>
    <w:p w:rsidR="0068647A" w:rsidRDefault="0068647A" w:rsidP="00F77723">
      <w:pPr>
        <w:ind w:left="-567"/>
        <w:rPr>
          <w:b/>
          <w:color w:val="7030A0"/>
        </w:rPr>
      </w:pPr>
    </w:p>
    <w:p w:rsidR="0068647A" w:rsidRDefault="0068647A" w:rsidP="00F77723">
      <w:pPr>
        <w:ind w:left="-567"/>
        <w:rPr>
          <w:b/>
          <w:color w:val="7030A0"/>
        </w:rPr>
      </w:pPr>
    </w:p>
    <w:p w:rsidR="0068647A" w:rsidRDefault="0068647A" w:rsidP="00F77723">
      <w:pPr>
        <w:ind w:left="-567"/>
        <w:rPr>
          <w:b/>
          <w:color w:val="7030A0"/>
        </w:rPr>
      </w:pPr>
    </w:p>
    <w:p w:rsidR="0068647A" w:rsidRDefault="0068647A" w:rsidP="0068647A">
      <w:pPr>
        <w:rPr>
          <w:b/>
          <w:color w:val="7030A0"/>
        </w:rPr>
      </w:pPr>
    </w:p>
    <w:p w:rsidR="0068647A" w:rsidRDefault="0068647A" w:rsidP="00F77723">
      <w:pPr>
        <w:ind w:left="-567"/>
        <w:rPr>
          <w:b/>
          <w:color w:val="7030A0"/>
        </w:rPr>
      </w:pPr>
    </w:p>
    <w:p w:rsidR="000524D1" w:rsidRDefault="000524D1" w:rsidP="00F77723">
      <w:pPr>
        <w:ind w:left="-567"/>
        <w:rPr>
          <w:b/>
          <w:color w:val="7030A0"/>
        </w:rPr>
      </w:pPr>
      <w:r w:rsidRPr="000524D1">
        <w:rPr>
          <w:b/>
          <w:color w:val="7030A0"/>
        </w:rPr>
        <w:t>Charlie’</w:t>
      </w:r>
      <w:r w:rsidR="00AB5DF8">
        <w:rPr>
          <w:b/>
          <w:color w:val="7030A0"/>
        </w:rPr>
        <w:t>s Executive Hand Made D</w:t>
      </w:r>
      <w:r w:rsidRPr="000524D1">
        <w:rPr>
          <w:b/>
          <w:color w:val="7030A0"/>
        </w:rPr>
        <w:t>esserts</w:t>
      </w:r>
    </w:p>
    <w:p w:rsidR="000524D1" w:rsidRPr="000524D1" w:rsidRDefault="000524D1" w:rsidP="00F77723">
      <w:pPr>
        <w:ind w:left="-567"/>
      </w:pPr>
      <w:r>
        <w:t xml:space="preserve">What better way to finish off your event with some of our </w:t>
      </w:r>
      <w:r w:rsidR="0056393E">
        <w:t>handmade</w:t>
      </w:r>
      <w:r>
        <w:t xml:space="preserve"> desserts all delicately </w:t>
      </w:r>
      <w:r w:rsidR="0068647A">
        <w:t>hand</w:t>
      </w:r>
      <w:r>
        <w:t>made to order for your</w:t>
      </w:r>
      <w:r w:rsidR="0056393E">
        <w:t xml:space="preserve"> special day?</w:t>
      </w:r>
    </w:p>
    <w:p w:rsidR="000A010D" w:rsidRDefault="00ED7F07" w:rsidP="00F77723">
      <w:pPr>
        <w:ind w:left="-567"/>
      </w:pPr>
      <w:hyperlink r:id="rId33" w:history="1">
        <w:r w:rsidR="0056393E" w:rsidRPr="0056393E">
          <w:rPr>
            <w:rStyle w:val="Hyperlink"/>
            <w:sz w:val="16"/>
            <w:szCs w:val="16"/>
          </w:rPr>
          <w:t>http://www.charliescateringhire.co.uk/catering-services/desserts.html</w:t>
        </w:r>
      </w:hyperlink>
    </w:p>
    <w:p w:rsidR="003F0AF5" w:rsidRDefault="003F0AF5" w:rsidP="00F77723">
      <w:pPr>
        <w:ind w:left="-567"/>
      </w:pPr>
    </w:p>
    <w:p w:rsidR="003F0AF5" w:rsidRDefault="000163BF" w:rsidP="00F77723">
      <w:pPr>
        <w:ind w:left="-567"/>
        <w:rPr>
          <w:sz w:val="16"/>
          <w:szCs w:val="16"/>
        </w:rPr>
      </w:pPr>
      <w:r>
        <w:rPr>
          <w:noProof/>
          <w:lang w:eastAsia="en-GB"/>
        </w:rPr>
        <w:drawing>
          <wp:inline distT="0" distB="0" distL="0" distR="0">
            <wp:extent cx="2581275" cy="1924050"/>
            <wp:effectExtent l="19050" t="0" r="9525" b="0"/>
            <wp:docPr id="49" name="Picture 49" descr="http://www.charliescateringhire.co.uk/uploads/images/char00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www.charliescateringhire.co.uk/uploads/images/char0036.jpg"/>
                    <pic:cNvPicPr>
                      <a:picLocks noChangeAspect="1" noChangeArrowheads="1"/>
                    </pic:cNvPicPr>
                  </pic:nvPicPr>
                  <pic:blipFill>
                    <a:blip r:embed="rId34"/>
                    <a:srcRect/>
                    <a:stretch>
                      <a:fillRect/>
                    </a:stretch>
                  </pic:blipFill>
                  <pic:spPr bwMode="auto">
                    <a:xfrm>
                      <a:off x="0" y="0"/>
                      <a:ext cx="2581275" cy="1924050"/>
                    </a:xfrm>
                    <a:prstGeom prst="rect">
                      <a:avLst/>
                    </a:prstGeom>
                    <a:noFill/>
                    <a:ln w="9525">
                      <a:noFill/>
                      <a:miter lim="800000"/>
                      <a:headEnd/>
                      <a:tailEnd/>
                    </a:ln>
                  </pic:spPr>
                </pic:pic>
              </a:graphicData>
            </a:graphic>
          </wp:inline>
        </w:drawing>
      </w:r>
      <w:r w:rsidRPr="000163BF">
        <w:t xml:space="preserve"> </w:t>
      </w:r>
      <w:r>
        <w:rPr>
          <w:noProof/>
          <w:lang w:eastAsia="en-GB"/>
        </w:rPr>
        <w:drawing>
          <wp:inline distT="0" distB="0" distL="0" distR="0">
            <wp:extent cx="2581275" cy="1895475"/>
            <wp:effectExtent l="19050" t="0" r="9525" b="0"/>
            <wp:docPr id="6" name="Picture 58" descr="http://www.charliescateringhire.co.uk/uploads/images/char00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ttp://www.charliescateringhire.co.uk/uploads/images/char0038.jpg"/>
                    <pic:cNvPicPr>
                      <a:picLocks noChangeAspect="1" noChangeArrowheads="1"/>
                    </pic:cNvPicPr>
                  </pic:nvPicPr>
                  <pic:blipFill>
                    <a:blip r:embed="rId35"/>
                    <a:srcRect/>
                    <a:stretch>
                      <a:fillRect/>
                    </a:stretch>
                  </pic:blipFill>
                  <pic:spPr bwMode="auto">
                    <a:xfrm>
                      <a:off x="0" y="0"/>
                      <a:ext cx="2581275" cy="1895475"/>
                    </a:xfrm>
                    <a:prstGeom prst="rect">
                      <a:avLst/>
                    </a:prstGeom>
                    <a:noFill/>
                    <a:ln w="9525">
                      <a:noFill/>
                      <a:miter lim="800000"/>
                      <a:headEnd/>
                      <a:tailEnd/>
                    </a:ln>
                  </pic:spPr>
                </pic:pic>
              </a:graphicData>
            </a:graphic>
          </wp:inline>
        </w:drawing>
      </w:r>
    </w:p>
    <w:p w:rsidR="0056393E" w:rsidRDefault="0056393E" w:rsidP="00F77723">
      <w:pPr>
        <w:ind w:left="-567"/>
        <w:rPr>
          <w:sz w:val="16"/>
          <w:szCs w:val="16"/>
        </w:rPr>
      </w:pPr>
    </w:p>
    <w:p w:rsidR="000163BF" w:rsidRDefault="000163BF" w:rsidP="00F77723">
      <w:pPr>
        <w:ind w:left="-567"/>
        <w:rPr>
          <w:sz w:val="16"/>
          <w:szCs w:val="16"/>
        </w:rPr>
      </w:pPr>
    </w:p>
    <w:p w:rsidR="000163BF" w:rsidRPr="0056393E" w:rsidRDefault="000163BF" w:rsidP="00F77723">
      <w:pPr>
        <w:ind w:left="-567"/>
        <w:rPr>
          <w:sz w:val="16"/>
          <w:szCs w:val="16"/>
        </w:rPr>
      </w:pPr>
    </w:p>
    <w:p w:rsidR="00F77723" w:rsidRPr="0056393E" w:rsidRDefault="00F77723" w:rsidP="0056393E">
      <w:pPr>
        <w:ind w:left="-567"/>
      </w:pPr>
      <w:r>
        <w:t>By attaching this type of brochure</w:t>
      </w:r>
      <w:r w:rsidR="0056393E">
        <w:t xml:space="preserve"> with the hyperlink</w:t>
      </w:r>
      <w:r>
        <w:t xml:space="preserve"> we are trying to make viewing of our products as easy as possible when browsing</w:t>
      </w:r>
      <w:r w:rsidR="0056393E">
        <w:t xml:space="preserve">, </w:t>
      </w:r>
      <w:r>
        <w:t>but should you need us we are always availab</w:t>
      </w:r>
      <w:r w:rsidR="00F34370">
        <w:t>le via the contact details</w:t>
      </w:r>
      <w:r>
        <w:t>.</w:t>
      </w:r>
    </w:p>
    <w:p w:rsidR="00AB1F34" w:rsidRDefault="00F77723" w:rsidP="0056393E">
      <w:pPr>
        <w:ind w:left="-567"/>
      </w:pPr>
      <w:r>
        <w:t>Should you require further help or advise please don’t hesitate to contact us where you will have our fullest attention at all times.</w:t>
      </w:r>
    </w:p>
    <w:p w:rsidR="00F77723" w:rsidRDefault="00AB1F34" w:rsidP="00D159CE">
      <w:pPr>
        <w:ind w:left="-567"/>
      </w:pPr>
      <w:r>
        <w:t>If you would like us to come and visit you to discuss more please let us know as this is free of charge service giving you one to one advice.</w:t>
      </w:r>
    </w:p>
    <w:p w:rsidR="00467F4D" w:rsidRDefault="00467F4D" w:rsidP="00D159CE">
      <w:pPr>
        <w:ind w:left="-567"/>
      </w:pPr>
    </w:p>
    <w:p w:rsidR="00AB1F34" w:rsidRDefault="00AB1F34" w:rsidP="00D159CE">
      <w:pPr>
        <w:ind w:left="-567"/>
        <w:rPr>
          <w:b/>
          <w:color w:val="7030A0"/>
        </w:rPr>
      </w:pPr>
      <w:r w:rsidRPr="00AB1F34">
        <w:rPr>
          <w:b/>
          <w:color w:val="7030A0"/>
        </w:rPr>
        <w:t>Why Choose Charlie’s Executive Catering</w:t>
      </w:r>
    </w:p>
    <w:p w:rsidR="00AB1F34" w:rsidRDefault="00AB1F34" w:rsidP="00D159CE">
      <w:pPr>
        <w:ind w:left="-567"/>
      </w:pPr>
      <w:r w:rsidRPr="00AB1F34">
        <w:t xml:space="preserve">Our reputation </w:t>
      </w:r>
      <w:r>
        <w:t xml:space="preserve">spreads far and wide as we have been in the events business for over 16 years. </w:t>
      </w:r>
    </w:p>
    <w:p w:rsidR="00C920A0" w:rsidRDefault="00AB1F34" w:rsidP="00D159CE">
      <w:pPr>
        <w:ind w:left="-567"/>
      </w:pPr>
      <w:r>
        <w:t>We are regularly checked by our local council to meet quality</w:t>
      </w:r>
      <w:r w:rsidR="00C920A0">
        <w:t xml:space="preserve"> &amp;</w:t>
      </w:r>
      <w:r>
        <w:t xml:space="preserve"> regulations.</w:t>
      </w:r>
      <w:r w:rsidR="00C920A0" w:rsidRPr="00C920A0">
        <w:t xml:space="preserve"> </w:t>
      </w:r>
    </w:p>
    <w:p w:rsidR="00AB1F34" w:rsidRDefault="00AB1F34" w:rsidP="00D159CE">
      <w:pPr>
        <w:ind w:left="-567"/>
      </w:pPr>
      <w:r>
        <w:t xml:space="preserve">All our </w:t>
      </w:r>
      <w:r w:rsidR="00C920A0">
        <w:t>employees are</w:t>
      </w:r>
      <w:r>
        <w:t xml:space="preserve"> qualif</w:t>
      </w:r>
      <w:r w:rsidR="00724946">
        <w:t>ied to the highest o</w:t>
      </w:r>
      <w:r w:rsidR="00C920A0">
        <w:t>f standards</w:t>
      </w:r>
      <w:r w:rsidR="00724946">
        <w:t xml:space="preserve">. </w:t>
      </w:r>
    </w:p>
    <w:p w:rsidR="00AB1F34" w:rsidRDefault="00AB1F34" w:rsidP="00D159CE">
      <w:pPr>
        <w:ind w:left="-567"/>
      </w:pPr>
      <w:r>
        <w:t xml:space="preserve">We only use Fair Trade Products where </w:t>
      </w:r>
      <w:r w:rsidR="000C173B">
        <w:t>possible</w:t>
      </w:r>
      <w:r>
        <w:t>.</w:t>
      </w:r>
    </w:p>
    <w:p w:rsidR="00AB1F34" w:rsidRDefault="00AB1F34" w:rsidP="00D159CE">
      <w:pPr>
        <w:ind w:left="-567"/>
      </w:pPr>
      <w:r>
        <w:t>We are insured to the sum of ten million pounds for health and safety.</w:t>
      </w:r>
    </w:p>
    <w:p w:rsidR="00AB1F34" w:rsidRDefault="00AB1F34" w:rsidP="00D159CE">
      <w:pPr>
        <w:ind w:left="-567"/>
      </w:pPr>
      <w:r>
        <w:t>By using us we can save you cost with our all inclusive packages.</w:t>
      </w:r>
    </w:p>
    <w:p w:rsidR="00AB1F34" w:rsidRDefault="00AB1F34" w:rsidP="00D159CE">
      <w:pPr>
        <w:ind w:left="-567"/>
      </w:pPr>
      <w:r>
        <w:t>We stock a full equipment hire service to save you using two companies.</w:t>
      </w:r>
    </w:p>
    <w:p w:rsidR="00EE66E1" w:rsidRDefault="00AB1F34" w:rsidP="00EE66E1">
      <w:pPr>
        <w:ind w:left="-567"/>
      </w:pPr>
      <w:r>
        <w:t xml:space="preserve">We try to accommodate all budgets </w:t>
      </w:r>
      <w:r w:rsidR="00EA2FD8">
        <w:t>helping towards your event.</w:t>
      </w:r>
    </w:p>
    <w:p w:rsidR="00EA2FD8" w:rsidRDefault="00EA2FD8" w:rsidP="0056393E">
      <w:pPr>
        <w:ind w:left="-567"/>
      </w:pPr>
      <w:r>
        <w:t>We do hope you like what we have sent you and look forward to speaking with you further to discuss your requirements</w:t>
      </w:r>
      <w:r w:rsidR="003F2022">
        <w:t xml:space="preserve"> and being a part of your special day.</w:t>
      </w:r>
    </w:p>
    <w:p w:rsidR="00EA2FD8" w:rsidRDefault="00EA2FD8" w:rsidP="0056393E"/>
    <w:p w:rsidR="0056393E" w:rsidRDefault="00EA2FD8" w:rsidP="0056393E">
      <w:pPr>
        <w:ind w:left="-567"/>
      </w:pPr>
      <w:r>
        <w:t>Kindest Regards</w:t>
      </w:r>
    </w:p>
    <w:p w:rsidR="00EA2FD8" w:rsidRDefault="00EA2FD8" w:rsidP="0056393E">
      <w:pPr>
        <w:ind w:left="-567"/>
      </w:pPr>
      <w:r w:rsidRPr="00EA2FD8">
        <w:rPr>
          <w:i/>
          <w:sz w:val="32"/>
          <w:szCs w:val="32"/>
        </w:rPr>
        <w:t>The Charlie’s Executive Catering Tea</w:t>
      </w:r>
      <w:r w:rsidR="0056393E">
        <w:rPr>
          <w:i/>
          <w:sz w:val="32"/>
          <w:szCs w:val="32"/>
        </w:rPr>
        <w:t>m</w:t>
      </w:r>
    </w:p>
    <w:p w:rsidR="00EA2FD8" w:rsidRDefault="00ED7F07" w:rsidP="00D159CE">
      <w:pPr>
        <w:ind w:left="-567"/>
      </w:pPr>
      <w:hyperlink r:id="rId36" w:history="1">
        <w:r w:rsidR="001F786A" w:rsidRPr="00C11446">
          <w:rPr>
            <w:rStyle w:val="Hyperlink"/>
          </w:rPr>
          <w:t>www.charliescateringhire.co.uk</w:t>
        </w:r>
      </w:hyperlink>
      <w:r w:rsidR="001F786A">
        <w:t xml:space="preserve"> </w:t>
      </w:r>
    </w:p>
    <w:p w:rsidR="00467F4D" w:rsidRDefault="00ED7F07" w:rsidP="0068647A">
      <w:pPr>
        <w:ind w:left="-567"/>
      </w:pPr>
      <w:hyperlink r:id="rId37" w:history="1">
        <w:r w:rsidR="00467F4D" w:rsidRPr="00C11446">
          <w:rPr>
            <w:rStyle w:val="Hyperlink"/>
          </w:rPr>
          <w:t>info@charliescateringhire.co.uk</w:t>
        </w:r>
      </w:hyperlink>
    </w:p>
    <w:sectPr w:rsidR="00467F4D" w:rsidSect="00695DC8">
      <w:headerReference w:type="even" r:id="rId38"/>
      <w:headerReference w:type="default" r:id="rId39"/>
      <w:headerReference w:type="first" r:id="rId40"/>
      <w:footerReference w:type="first" r:id="rId41"/>
      <w:pgSz w:w="11900" w:h="16840"/>
      <w:pgMar w:top="1440" w:right="1797" w:bottom="1440" w:left="1797" w:header="709" w:footer="709" w:gutter="0"/>
      <w:pgBorders w:offsetFrom="page">
        <w:top w:val="single" w:sz="4" w:space="24" w:color="auto"/>
        <w:left w:val="single" w:sz="4" w:space="24" w:color="auto"/>
        <w:bottom w:val="single" w:sz="4" w:space="24" w:color="auto"/>
        <w:right w:val="single" w:sz="4" w:space="24" w:color="auto"/>
      </w:pgBorders>
      <w:cols w:space="708"/>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4D2A" w:rsidRDefault="00104D2A">
      <w:r>
        <w:separator/>
      </w:r>
    </w:p>
  </w:endnote>
  <w:endnote w:type="continuationSeparator" w:id="0">
    <w:p w:rsidR="00104D2A" w:rsidRDefault="00104D2A">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59CE" w:rsidRDefault="00561F78" w:rsidP="00D159CE">
    <w:pPr>
      <w:pStyle w:val="Footer"/>
      <w:ind w:left="-851"/>
    </w:pPr>
    <w:r>
      <w:rPr>
        <w:noProof/>
        <w:lang w:eastAsia="en-GB"/>
      </w:rPr>
      <w:drawing>
        <wp:inline distT="0" distB="0" distL="0" distR="0">
          <wp:extent cx="6153150" cy="361950"/>
          <wp:effectExtent l="19050" t="0" r="0" b="0"/>
          <wp:docPr id="3" name="Picture 2" descr="Charlies Catering 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arlies Catering Footer.jpg"/>
                  <pic:cNvPicPr>
                    <a:picLocks noChangeAspect="1" noChangeArrowheads="1"/>
                  </pic:cNvPicPr>
                </pic:nvPicPr>
                <pic:blipFill>
                  <a:blip r:embed="rId1"/>
                  <a:srcRect/>
                  <a:stretch>
                    <a:fillRect/>
                  </a:stretch>
                </pic:blipFill>
                <pic:spPr bwMode="auto">
                  <a:xfrm>
                    <a:off x="0" y="0"/>
                    <a:ext cx="6153150" cy="361950"/>
                  </a:xfrm>
                  <a:prstGeom prst="rect">
                    <a:avLst/>
                  </a:prstGeom>
                  <a:noFill/>
                  <a:ln w="9525">
                    <a:noFill/>
                    <a:miter lim="800000"/>
                    <a:headEnd/>
                    <a:tailEnd/>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4D2A" w:rsidRDefault="00104D2A">
      <w:r>
        <w:separator/>
      </w:r>
    </w:p>
  </w:footnote>
  <w:footnote w:type="continuationSeparator" w:id="0">
    <w:p w:rsidR="00104D2A" w:rsidRDefault="00104D2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59CE" w:rsidRDefault="00ED7F07">
    <w:pPr>
      <w:pStyle w:val="Header"/>
    </w:pPr>
    <w:r w:rsidRPr="00ED7F07">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414.85pt;height:586.8pt;z-index:-251658752;mso-wrap-edited:f;mso-position-horizontal:center;mso-position-horizontal-relative:margin;mso-position-vertical:center;mso-position-vertical-relative:margin" wrapcoords="-39 0 -39 21544 21600 21544 21600 0 -39 0">
          <v:imagedata r:id="rId1" o:title="Charlies Catering Watermark"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59CE" w:rsidRDefault="00561F78" w:rsidP="00D159CE">
    <w:pPr>
      <w:pStyle w:val="Header"/>
      <w:ind w:left="1985"/>
    </w:pPr>
    <w:r>
      <w:rPr>
        <w:noProof/>
        <w:lang w:eastAsia="en-GB"/>
      </w:rPr>
      <w:drawing>
        <wp:inline distT="0" distB="0" distL="0" distR="0">
          <wp:extent cx="2657475" cy="876300"/>
          <wp:effectExtent l="19050" t="0" r="9525" b="0"/>
          <wp:docPr id="1" name="Picture 3" descr="Charlies Catering 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harlies Catering Header.jpg"/>
                  <pic:cNvPicPr>
                    <a:picLocks noChangeAspect="1" noChangeArrowheads="1"/>
                  </pic:cNvPicPr>
                </pic:nvPicPr>
                <pic:blipFill>
                  <a:blip r:embed="rId1"/>
                  <a:srcRect/>
                  <a:stretch>
                    <a:fillRect/>
                  </a:stretch>
                </pic:blipFill>
                <pic:spPr bwMode="auto">
                  <a:xfrm>
                    <a:off x="0" y="0"/>
                    <a:ext cx="2657475" cy="876300"/>
                  </a:xfrm>
                  <a:prstGeom prst="rect">
                    <a:avLst/>
                  </a:prstGeom>
                  <a:noFill/>
                  <a:ln w="9525">
                    <a:noFill/>
                    <a:miter lim="800000"/>
                    <a:headEnd/>
                    <a:tailEnd/>
                  </a:ln>
                </pic:spPr>
              </pic:pic>
            </a:graphicData>
          </a:graphic>
        </wp:inline>
      </w:drawing>
    </w:r>
    <w:r w:rsidR="00ED7F07" w:rsidRPr="00ED7F07">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style="position:absolute;left:0;text-align:left;margin-left:0;margin-top:0;width:414.85pt;height:586.8pt;z-index:-251659776;mso-wrap-edited:f;mso-position-horizontal:center;mso-position-horizontal-relative:margin;mso-position-vertical:center;mso-position-vertical-relative:margin" wrapcoords="-39 0 -39 21544 21600 21544 21600 0 -39 0">
          <v:imagedata r:id="rId2" o:title="Charlies Catering Watermark"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59CE" w:rsidRDefault="00561F78" w:rsidP="00D159CE">
    <w:pPr>
      <w:pStyle w:val="Header"/>
      <w:ind w:left="1985"/>
    </w:pPr>
    <w:r>
      <w:rPr>
        <w:noProof/>
        <w:lang w:eastAsia="en-GB"/>
      </w:rPr>
      <w:drawing>
        <wp:inline distT="0" distB="0" distL="0" distR="0">
          <wp:extent cx="2657475" cy="876300"/>
          <wp:effectExtent l="19050" t="0" r="9525" b="0"/>
          <wp:docPr id="2" name="Picture 2" descr="Charlies Catering 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arlies Catering Header.jpg"/>
                  <pic:cNvPicPr>
                    <a:picLocks noChangeAspect="1" noChangeArrowheads="1"/>
                  </pic:cNvPicPr>
                </pic:nvPicPr>
                <pic:blipFill>
                  <a:blip r:embed="rId1"/>
                  <a:srcRect/>
                  <a:stretch>
                    <a:fillRect/>
                  </a:stretch>
                </pic:blipFill>
                <pic:spPr bwMode="auto">
                  <a:xfrm>
                    <a:off x="0" y="0"/>
                    <a:ext cx="2657475" cy="876300"/>
                  </a:xfrm>
                  <a:prstGeom prst="rect">
                    <a:avLst/>
                  </a:prstGeom>
                  <a:noFill/>
                  <a:ln w="9525">
                    <a:noFill/>
                    <a:miter lim="800000"/>
                    <a:headEnd/>
                    <a:tailEnd/>
                  </a:ln>
                </pic:spPr>
              </pic:pic>
            </a:graphicData>
          </a:graphic>
        </wp:inline>
      </w:drawing>
    </w:r>
    <w:r w:rsidR="00ED7F07" w:rsidRPr="00ED7F07">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position:absolute;left:0;text-align:left;margin-left:0;margin-top:0;width:414.85pt;height:586.8pt;z-index:-251657728;mso-wrap-edited:f;mso-position-horizontal:center;mso-position-horizontal-relative:margin;mso-position-vertical:center;mso-position-vertical-relative:margin" wrapcoords="-39 0 -39 21544 21600 21544 21600 0 -39 0">
          <v:imagedata r:id="rId2" o:title="Charlies Catering Watermark" gain="19661f" blacklevel="22938f"/>
          <w10:wrap anchorx="margin" anchory="marg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attachedTemplate r:id="rId1"/>
  <w:stylePaneFormatFilter w:val="3F01"/>
  <w:stylePaneSortMethod w:val="0000"/>
  <w:documentProtection w:edit="readOnly" w:enforcement="1" w:cryptProviderType="rsaFull" w:cryptAlgorithmClass="hash" w:cryptAlgorithmType="typeAny" w:cryptAlgorithmSid="4" w:cryptSpinCount="100000" w:hash="HHHH1/fCIBg+op/hR8ogS6RBsfg=" w:salt="EvYzhZeV1tl4FxpxFvqhig=="/>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hdrShapeDefaults>
    <o:shapedefaults v:ext="edit" spidmax="19458"/>
    <o:shapelayout v:ext="edit">
      <o:idmap v:ext="edit" data="2"/>
    </o:shapelayout>
  </w:hdrShapeDefaults>
  <w:footnotePr>
    <w:footnote w:id="-1"/>
    <w:footnote w:id="0"/>
  </w:footnotePr>
  <w:endnotePr>
    <w:endnote w:id="-1"/>
    <w:endnote w:id="0"/>
  </w:endnotePr>
  <w:compat/>
  <w:rsids>
    <w:rsidRoot w:val="00B75DF3"/>
    <w:rsid w:val="000163BF"/>
    <w:rsid w:val="000524D1"/>
    <w:rsid w:val="000A010D"/>
    <w:rsid w:val="000C0AD4"/>
    <w:rsid w:val="000C173B"/>
    <w:rsid w:val="000F283D"/>
    <w:rsid w:val="00104D2A"/>
    <w:rsid w:val="001D4B45"/>
    <w:rsid w:val="001F786A"/>
    <w:rsid w:val="00230873"/>
    <w:rsid w:val="00246110"/>
    <w:rsid w:val="00292F11"/>
    <w:rsid w:val="002E47B4"/>
    <w:rsid w:val="002F444B"/>
    <w:rsid w:val="003D7F45"/>
    <w:rsid w:val="003F0734"/>
    <w:rsid w:val="003F0AF5"/>
    <w:rsid w:val="003F2022"/>
    <w:rsid w:val="0043597A"/>
    <w:rsid w:val="00467F4D"/>
    <w:rsid w:val="00527C74"/>
    <w:rsid w:val="00561F78"/>
    <w:rsid w:val="0056393E"/>
    <w:rsid w:val="005C6E18"/>
    <w:rsid w:val="0068647A"/>
    <w:rsid w:val="00695DC8"/>
    <w:rsid w:val="006B6604"/>
    <w:rsid w:val="006D211D"/>
    <w:rsid w:val="00724946"/>
    <w:rsid w:val="00737320"/>
    <w:rsid w:val="007A2584"/>
    <w:rsid w:val="007D420D"/>
    <w:rsid w:val="008E4565"/>
    <w:rsid w:val="00941B82"/>
    <w:rsid w:val="009C3F72"/>
    <w:rsid w:val="00AB1F34"/>
    <w:rsid w:val="00AB5DF8"/>
    <w:rsid w:val="00B75DF3"/>
    <w:rsid w:val="00BE3613"/>
    <w:rsid w:val="00C15028"/>
    <w:rsid w:val="00C434D4"/>
    <w:rsid w:val="00C920A0"/>
    <w:rsid w:val="00CC4655"/>
    <w:rsid w:val="00D159CE"/>
    <w:rsid w:val="00D87690"/>
    <w:rsid w:val="00DA208C"/>
    <w:rsid w:val="00DB474B"/>
    <w:rsid w:val="00E31470"/>
    <w:rsid w:val="00E623D9"/>
    <w:rsid w:val="00E7268D"/>
    <w:rsid w:val="00EA2FD8"/>
    <w:rsid w:val="00ED22DC"/>
    <w:rsid w:val="00ED7F07"/>
    <w:rsid w:val="00EE66E1"/>
    <w:rsid w:val="00F31E2D"/>
    <w:rsid w:val="00F34370"/>
    <w:rsid w:val="00F77723"/>
    <w:rsid w:val="00F94F46"/>
  </w:rsids>
  <m:mathPr>
    <m:mathFont m:val="Cambria Math"/>
    <m:brkBin m:val="before"/>
    <m:brkBinSub m:val="--"/>
    <m:smallFrac m:val="off"/>
    <m:dispDef m:val="off"/>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945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A329DC"/>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3032C"/>
    <w:pPr>
      <w:tabs>
        <w:tab w:val="center" w:pos="4320"/>
        <w:tab w:val="right" w:pos="8640"/>
      </w:tabs>
    </w:pPr>
  </w:style>
  <w:style w:type="character" w:customStyle="1" w:styleId="HeaderChar">
    <w:name w:val="Header Char"/>
    <w:basedOn w:val="DefaultParagraphFont"/>
    <w:link w:val="Header"/>
    <w:uiPriority w:val="99"/>
    <w:semiHidden/>
    <w:rsid w:val="0093032C"/>
    <w:rPr>
      <w:sz w:val="24"/>
      <w:szCs w:val="24"/>
      <w:lang w:val="en-GB"/>
    </w:rPr>
  </w:style>
  <w:style w:type="paragraph" w:styleId="Footer">
    <w:name w:val="footer"/>
    <w:basedOn w:val="Normal"/>
    <w:link w:val="FooterChar"/>
    <w:uiPriority w:val="99"/>
    <w:semiHidden/>
    <w:unhideWhenUsed/>
    <w:rsid w:val="0093032C"/>
    <w:pPr>
      <w:tabs>
        <w:tab w:val="center" w:pos="4320"/>
        <w:tab w:val="right" w:pos="8640"/>
      </w:tabs>
    </w:pPr>
  </w:style>
  <w:style w:type="character" w:customStyle="1" w:styleId="FooterChar">
    <w:name w:val="Footer Char"/>
    <w:basedOn w:val="DefaultParagraphFont"/>
    <w:link w:val="Footer"/>
    <w:uiPriority w:val="99"/>
    <w:semiHidden/>
    <w:rsid w:val="0093032C"/>
    <w:rPr>
      <w:sz w:val="24"/>
      <w:szCs w:val="24"/>
      <w:lang w:val="en-GB"/>
    </w:rPr>
  </w:style>
  <w:style w:type="character" w:styleId="Hyperlink">
    <w:name w:val="Hyperlink"/>
    <w:basedOn w:val="DefaultParagraphFont"/>
    <w:uiPriority w:val="99"/>
    <w:unhideWhenUsed/>
    <w:rsid w:val="00B75DF3"/>
    <w:rPr>
      <w:color w:val="0000FF" w:themeColor="hyperlink"/>
      <w:u w:val="single"/>
    </w:rPr>
  </w:style>
  <w:style w:type="paragraph" w:styleId="BalloonText">
    <w:name w:val="Balloon Text"/>
    <w:basedOn w:val="Normal"/>
    <w:link w:val="BalloonTextChar"/>
    <w:uiPriority w:val="99"/>
    <w:semiHidden/>
    <w:unhideWhenUsed/>
    <w:rsid w:val="00F77723"/>
    <w:rPr>
      <w:rFonts w:ascii="Tahoma" w:hAnsi="Tahoma" w:cs="Tahoma"/>
      <w:sz w:val="16"/>
      <w:szCs w:val="16"/>
    </w:rPr>
  </w:style>
  <w:style w:type="character" w:customStyle="1" w:styleId="BalloonTextChar">
    <w:name w:val="Balloon Text Char"/>
    <w:basedOn w:val="DefaultParagraphFont"/>
    <w:link w:val="BalloonText"/>
    <w:uiPriority w:val="99"/>
    <w:semiHidden/>
    <w:rsid w:val="00F77723"/>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divs>
    <w:div w:id="320038843">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www.charliescateringhire.co.uk/catering-services/wedding-catering/budget-wedding.html" TargetMode="External"/><Relationship Id="rId13" Type="http://schemas.openxmlformats.org/officeDocument/2006/relationships/image" Target="media/image2.jpeg"/><Relationship Id="rId18" Type="http://schemas.openxmlformats.org/officeDocument/2006/relationships/image" Target="media/image5.jpeg"/><Relationship Id="rId26" Type="http://schemas.openxmlformats.org/officeDocument/2006/relationships/hyperlink" Target="http://www.charliescateringhire.co.uk/catering-services/bowl-food.html" TargetMode="External"/><Relationship Id="rId39"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image" Target="media/image7.jpeg"/><Relationship Id="rId34" Type="http://schemas.openxmlformats.org/officeDocument/2006/relationships/image" Target="media/image15.jpeg"/><Relationship Id="rId42" Type="http://schemas.openxmlformats.org/officeDocument/2006/relationships/fontTable" Target="fontTable.xml"/><Relationship Id="rId7" Type="http://schemas.openxmlformats.org/officeDocument/2006/relationships/hyperlink" Target="http://www.charliescateringhire.co.uk" TargetMode="External"/><Relationship Id="rId12" Type="http://schemas.openxmlformats.org/officeDocument/2006/relationships/image" Target="media/image1.jpeg"/><Relationship Id="rId17" Type="http://schemas.openxmlformats.org/officeDocument/2006/relationships/hyperlink" Target="http://www.charliescateringhire.co.uk/catering-services/wedding-catering/wedding-breakfast-2.html" TargetMode="External"/><Relationship Id="rId25" Type="http://schemas.openxmlformats.org/officeDocument/2006/relationships/image" Target="media/image10.jpeg"/><Relationship Id="rId33" Type="http://schemas.openxmlformats.org/officeDocument/2006/relationships/hyperlink" Target="http://www.charliescateringhire.co.uk/catering-services/desserts.html" TargetMode="External"/><Relationship Id="rId38"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4.jpeg"/><Relationship Id="rId20" Type="http://schemas.openxmlformats.org/officeDocument/2006/relationships/hyperlink" Target="http://www.charliescateringhire.co.uk/catering-services.html" TargetMode="External"/><Relationship Id="rId29" Type="http://schemas.openxmlformats.org/officeDocument/2006/relationships/hyperlink" Target="http://www.charliescateringhire.co.uk/catering-services/buffets/easy-bbq.html"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charliescateringhire.co.uk/catering-services/wedding-catering/platinum-wedding.html" TargetMode="External"/><Relationship Id="rId24" Type="http://schemas.openxmlformats.org/officeDocument/2006/relationships/image" Target="media/image9.jpeg"/><Relationship Id="rId32" Type="http://schemas.openxmlformats.org/officeDocument/2006/relationships/image" Target="media/image14.jpeg"/><Relationship Id="rId37" Type="http://schemas.openxmlformats.org/officeDocument/2006/relationships/hyperlink" Target="mailto:info@charliescateringhire.co.uk" TargetMode="External"/><Relationship Id="rId40"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3.jpeg"/><Relationship Id="rId23" Type="http://schemas.openxmlformats.org/officeDocument/2006/relationships/hyperlink" Target="http://www.charliescateringhire.co.uk/catering-services.html" TargetMode="External"/><Relationship Id="rId28" Type="http://schemas.openxmlformats.org/officeDocument/2006/relationships/image" Target="media/image12.jpeg"/><Relationship Id="rId36" Type="http://schemas.openxmlformats.org/officeDocument/2006/relationships/hyperlink" Target="http://www.charliescateringhire.co.uk" TargetMode="External"/><Relationship Id="rId10" Type="http://schemas.openxmlformats.org/officeDocument/2006/relationships/hyperlink" Target="http://www.charliescateringhire.co.uk/catering-services/wedding-catering/special-package.html" TargetMode="External"/><Relationship Id="rId19" Type="http://schemas.openxmlformats.org/officeDocument/2006/relationships/image" Target="media/image6.jpeg"/><Relationship Id="rId31" Type="http://schemas.openxmlformats.org/officeDocument/2006/relationships/image" Target="media/image13.jpeg"/><Relationship Id="rId4" Type="http://schemas.openxmlformats.org/officeDocument/2006/relationships/webSettings" Target="webSettings.xml"/><Relationship Id="rId9" Type="http://schemas.openxmlformats.org/officeDocument/2006/relationships/hyperlink" Target="http://www.charliescateringhire.co.uk/catering-services/wedding-catering/banqueting-menu-one.html" TargetMode="External"/><Relationship Id="rId14" Type="http://schemas.openxmlformats.org/officeDocument/2006/relationships/hyperlink" Target="http://www.charliescateringhire.co.uk/catering-services.html" TargetMode="External"/><Relationship Id="rId22" Type="http://schemas.openxmlformats.org/officeDocument/2006/relationships/image" Target="media/image8.jpeg"/><Relationship Id="rId27" Type="http://schemas.openxmlformats.org/officeDocument/2006/relationships/image" Target="media/image11.jpeg"/><Relationship Id="rId30" Type="http://schemas.openxmlformats.org/officeDocument/2006/relationships/hyperlink" Target="http://www.charliescateringhire.co.uk/catering-services/buffets/bbqs.html" TargetMode="External"/><Relationship Id="rId35" Type="http://schemas.openxmlformats.org/officeDocument/2006/relationships/image" Target="media/image16.jpeg"/><Relationship Id="rId43"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9.jpeg"/></Relationships>
</file>

<file path=word/_rels/header1.xml.rels><?xml version="1.0" encoding="UTF-8" standalone="yes"?>
<Relationships xmlns="http://schemas.openxmlformats.org/package/2006/relationships"><Relationship Id="rId1" Type="http://schemas.openxmlformats.org/officeDocument/2006/relationships/image" Target="media/image17.jpeg"/></Relationships>
</file>

<file path=word/_rels/header2.xml.rels><?xml version="1.0" encoding="UTF-8" standalone="yes"?>
<Relationships xmlns="http://schemas.openxmlformats.org/package/2006/relationships"><Relationship Id="rId2" Type="http://schemas.openxmlformats.org/officeDocument/2006/relationships/image" Target="media/image17.jpeg"/><Relationship Id="rId1" Type="http://schemas.openxmlformats.org/officeDocument/2006/relationships/image" Target="media/image18.jpeg"/></Relationships>
</file>

<file path=word/_rels/header3.xml.rels><?xml version="1.0" encoding="UTF-8" standalone="yes"?>
<Relationships xmlns="http://schemas.openxmlformats.org/package/2006/relationships"><Relationship Id="rId2" Type="http://schemas.openxmlformats.org/officeDocument/2006/relationships/image" Target="media/image17.jpeg"/><Relationship Id="rId1" Type="http://schemas.openxmlformats.org/officeDocument/2006/relationships/image" Target="media/image18.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obbie\My%20Documents\Charlies%20Catering%20Word%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3D9C7A-A72C-48AB-B5EB-29E10F7C5D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Charlies Catering Word Template</Template>
  <TotalTime>171</TotalTime>
  <Pages>5</Pages>
  <Words>1208</Words>
  <Characters>6892</Characters>
  <Application>Microsoft Office Word</Application>
  <DocSecurity>8</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Robbie</dc:creator>
  <cp:keywords/>
  <cp:lastModifiedBy>Robbie</cp:lastModifiedBy>
  <cp:revision>27</cp:revision>
  <dcterms:created xsi:type="dcterms:W3CDTF">2012-04-05T14:28:00Z</dcterms:created>
  <dcterms:modified xsi:type="dcterms:W3CDTF">2012-05-06T12:51:00Z</dcterms:modified>
</cp:coreProperties>
</file>