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82" w:rsidRDefault="00941B82" w:rsidP="000945CB"/>
    <w:p w:rsidR="000945CB" w:rsidRPr="000945CB" w:rsidRDefault="000945CB" w:rsidP="000945CB">
      <w:pPr>
        <w:jc w:val="center"/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</w:pPr>
      <w:r w:rsidRPr="000945CB"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  <w:t>Canapé Receptions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color w:val="000000"/>
          <w:sz w:val="16"/>
          <w:szCs w:val="16"/>
          <w:lang w:eastAsia="en-GB"/>
        </w:rPr>
        <w:t xml:space="preserve">Canapé bites are a great way to enjoy your reception with that added touch of elegance; each cold canapé is handmade 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color w:val="000000"/>
          <w:sz w:val="16"/>
          <w:szCs w:val="16"/>
          <w:u w:val="single"/>
          <w:lang w:eastAsia="en-GB"/>
        </w:rPr>
        <w:t>Hot canapé prices vary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color w:val="000000"/>
          <w:sz w:val="16"/>
          <w:szCs w:val="16"/>
          <w:lang w:eastAsia="en-GB"/>
        </w:rPr>
        <w:t>6 Canapé pp (for a 1 hour reception)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color w:val="000000"/>
          <w:sz w:val="16"/>
          <w:szCs w:val="16"/>
          <w:lang w:eastAsia="en-GB"/>
        </w:rPr>
        <w:t>8 Canapé pp (for a 1 ½ hour reception)</w:t>
      </w:r>
    </w:p>
    <w:p w:rsidR="000945CB" w:rsidRPr="000945CB" w:rsidRDefault="000945CB" w:rsidP="000945CB">
      <w:pPr>
        <w:rPr>
          <w:rFonts w:ascii="Verdana" w:eastAsia="Times New Roman" w:hAnsi="Verdana"/>
          <w:color w:val="000000"/>
          <w:sz w:val="16"/>
          <w:szCs w:val="16"/>
          <w:lang w:eastAsia="en-GB"/>
        </w:rPr>
      </w:pPr>
    </w:p>
    <w:p w:rsidR="000945CB" w:rsidRPr="000945CB" w:rsidRDefault="000945CB" w:rsidP="000945CB">
      <w:pPr>
        <w:jc w:val="center"/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</w:pPr>
      <w:r w:rsidRPr="000945CB"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  <w:t>Hot Canapé - Meat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chicken sate skewers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Yorkshire puddings with rare roast beef &amp; horseradish gravy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Mini duck spring roll &amp; hoi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sin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sauce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burgers with relish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fish &amp; chips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Skewers of peppered steak with Dijon mustard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Mini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Samosa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with sweet chilli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</w:pPr>
      <w:r w:rsidRPr="000945CB"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  <w:t>Hot Canapé – Fish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tuna steak with soy sauce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fish and chips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Filo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prawns with sweet chilli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fish cakes with spicy dip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Roasted salmon with cream cheese &amp; chive</w:t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br/>
        <w:t>Fresh smoked salmon cream cheese &amp; chive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</w:pPr>
      <w:r w:rsidRPr="000945CB"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  <w:t>Hot Canapé – Vegetarian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Mini vegetable spring roll with hoi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sin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dip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Mini vegetable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samosa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with sweet chilli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Deep fried crispy mushrooms with mayo</w:t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br/>
        <w:t>Mini tartlets of quiche with tangy dip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puff pastry 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Cheddar cheese puffs with chives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Jalapeño puffs with cream cheese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</w:pPr>
      <w:r w:rsidRPr="000945CB"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  <w:t>Cold canapé – Vegetarian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Mini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brushetta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with wild mushroom and dill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Rustic bread with medley of cheese and peppers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Toasted bread with cream cheese &amp; sun dried tomato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Mini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brushetta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with char-grilled vegetable and mustard mayo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Roasted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Masala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Vegetables served in a Pastry Nest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Vegetable Tartlets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Wild Mushroom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Ristto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&amp; Parmesan &amp; Truffle Oil on a Porcelain Spoon (H)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Chargrilled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Roasted Vegetables with Fresh Basil on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Focaccia</w:t>
      </w:r>
      <w:proofErr w:type="spellEnd"/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Roast Pear and Gorgonzola Dolce on Rye Bread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Brioche (Sun Dried Tomatoes and Pepper)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Cherry Tomato and Mozzarella Skewer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Pizza Bites (Basil, Cherry Tomato and Mozzarella) (H)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</w:pPr>
      <w:r w:rsidRPr="000945CB">
        <w:rPr>
          <w:rFonts w:ascii="Verdana" w:eastAsia="Times New Roman" w:hAnsi="Verdana"/>
          <w:b/>
          <w:color w:val="7030A0"/>
          <w:sz w:val="22"/>
          <w:szCs w:val="22"/>
          <w:lang w:eastAsia="en-GB"/>
        </w:rPr>
        <w:t>Canapé desserts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fruit tartlets 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Marshmallows and strawberries with a chocolate dip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Baby Chocolate Brownie with Mascarpone and Fresh Raspberries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Luxury Chocolate Mousse with Chocolate Sprinkles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Sticky Toffee Puddings (H)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Mini Strawberry Cheesecakes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Fruit Tartlets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Mini Ice Cream Cornets (choose three of the following flavours - Strawberry, Chocolate, Vanilla, Strawberries and Cream, Mango Sorbet, Pistachio, Mint Chocolate, Peaches and Cream, Rhubarb and Custard, </w:t>
      </w:r>
      <w:proofErr w:type="spellStart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Panna</w:t>
      </w:r>
      <w:proofErr w:type="spellEnd"/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 xml:space="preserve"> Cotta and Raspberry)</w:t>
      </w:r>
    </w:p>
    <w:p w:rsid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Disposable Napkins included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Prices quoted are per person and exclude VAT</w:t>
      </w:r>
    </w:p>
    <w:p w:rsidR="000945CB" w:rsidRPr="000945CB" w:rsidRDefault="000945CB" w:rsidP="000945CB">
      <w:pPr>
        <w:jc w:val="center"/>
        <w:rPr>
          <w:rFonts w:ascii="Verdana" w:eastAsia="Times New Roman" w:hAnsi="Verdana"/>
          <w:color w:val="000000"/>
          <w:sz w:val="16"/>
          <w:szCs w:val="16"/>
          <w:lang w:eastAsia="en-GB"/>
        </w:rPr>
      </w:pP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Waiting/bar staff, drinks and equipment hire also available.</w:t>
      </w:r>
      <w:r w:rsidRPr="000945CB">
        <w:rPr>
          <w:rFonts w:ascii="Verdana" w:eastAsia="Times New Roman" w:hAnsi="Verdana"/>
          <w:color w:val="000000"/>
          <w:sz w:val="16"/>
          <w:szCs w:val="16"/>
          <w:lang w:eastAsia="en-GB"/>
        </w:rPr>
        <w:br/>
      </w:r>
      <w:r w:rsidRPr="000945CB">
        <w:rPr>
          <w:rFonts w:ascii="Verdana" w:eastAsia="Times New Roman" w:hAnsi="Verdana"/>
          <w:bCs/>
          <w:i/>
          <w:iCs/>
          <w:color w:val="000000"/>
          <w:sz w:val="16"/>
          <w:szCs w:val="16"/>
          <w:lang w:eastAsia="en-GB"/>
        </w:rPr>
        <w:t>If you would like a quote based on your exact brief or budget please</w:t>
      </w:r>
    </w:p>
    <w:p w:rsidR="00D159CE" w:rsidRPr="000945CB" w:rsidRDefault="00D159CE" w:rsidP="000945CB">
      <w:pPr>
        <w:ind w:left="-567"/>
        <w:jc w:val="center"/>
        <w:rPr>
          <w:sz w:val="16"/>
          <w:szCs w:val="16"/>
        </w:rPr>
      </w:pPr>
    </w:p>
    <w:sectPr w:rsidR="00D159CE" w:rsidRPr="000945CB" w:rsidSect="00D159CE">
      <w:headerReference w:type="even" r:id="rId7"/>
      <w:headerReference w:type="default" r:id="rId8"/>
      <w:headerReference w:type="first" r:id="rId9"/>
      <w:footerReference w:type="first" r:id="rId10"/>
      <w:pgSz w:w="11900" w:h="16840"/>
      <w:pgMar w:top="1440" w:right="1797" w:bottom="1440" w:left="1797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73C" w:rsidRDefault="0042473C">
      <w:r>
        <w:separator/>
      </w:r>
    </w:p>
  </w:endnote>
  <w:endnote w:type="continuationSeparator" w:id="0">
    <w:p w:rsidR="0042473C" w:rsidRDefault="00424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CE" w:rsidRDefault="00A82E4A" w:rsidP="00D159CE">
    <w:pPr>
      <w:pStyle w:val="Footer"/>
      <w:ind w:left="-851"/>
    </w:pPr>
    <w:r>
      <w:rPr>
        <w:noProof/>
        <w:lang w:eastAsia="en-GB"/>
      </w:rPr>
      <w:drawing>
        <wp:inline distT="0" distB="0" distL="0" distR="0">
          <wp:extent cx="6153150" cy="361950"/>
          <wp:effectExtent l="19050" t="0" r="0" b="0"/>
          <wp:docPr id="3" name="Picture 2" descr="Charlies Catering 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rlies Catering 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73C" w:rsidRDefault="0042473C">
      <w:r>
        <w:separator/>
      </w:r>
    </w:p>
  </w:footnote>
  <w:footnote w:type="continuationSeparator" w:id="0">
    <w:p w:rsidR="0042473C" w:rsidRDefault="00424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CE" w:rsidRDefault="00D159CE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14.85pt;height:586.8pt;z-index:-251658752;mso-wrap-edited:f;mso-position-horizontal:center;mso-position-horizontal-relative:margin;mso-position-vertical:center;mso-position-vertical-relative:margin" wrapcoords="-39 0 -39 21544 21600 21544 21600 0 -39 0">
          <v:imagedata r:id="rId1" o:title="Charlies Catering Watermar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CE" w:rsidRDefault="00A82E4A" w:rsidP="00D159CE">
    <w:pPr>
      <w:pStyle w:val="Header"/>
      <w:ind w:left="1985"/>
    </w:pPr>
    <w:r>
      <w:rPr>
        <w:noProof/>
        <w:lang w:eastAsia="en-GB"/>
      </w:rPr>
      <w:drawing>
        <wp:inline distT="0" distB="0" distL="0" distR="0">
          <wp:extent cx="2657475" cy="876300"/>
          <wp:effectExtent l="19050" t="0" r="9525" b="0"/>
          <wp:docPr id="2" name="Picture 3" descr="Charlies Catering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arlies Catering 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59CE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4.85pt;height:586.8pt;z-index:-251659776;mso-wrap-edited:f;mso-position-horizontal:center;mso-position-horizontal-relative:margin;mso-position-vertical:center;mso-position-vertical-relative:margin" wrapcoords="-39 0 -39 21544 21600 21544 21600 0 -39 0">
          <v:imagedata r:id="rId2" o:title="Charlies Catering Watermar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9CE" w:rsidRDefault="00A82E4A" w:rsidP="00D159CE">
    <w:pPr>
      <w:pStyle w:val="Header"/>
      <w:ind w:left="1985"/>
    </w:pPr>
    <w:r>
      <w:rPr>
        <w:noProof/>
        <w:lang w:eastAsia="en-GB"/>
      </w:rPr>
      <w:drawing>
        <wp:inline distT="0" distB="0" distL="0" distR="0">
          <wp:extent cx="2657475" cy="876300"/>
          <wp:effectExtent l="19050" t="0" r="9525" b="0"/>
          <wp:docPr id="1" name="Picture 1" descr="Charlies Catering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arlies Catering 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59CE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4.85pt;height:586.8pt;z-index:-251657728;mso-wrap-edited:f;mso-position-horizontal:center;mso-position-horizontal-relative:margin;mso-position-vertical:center;mso-position-vertical-relative:margin" wrapcoords="-39 0 -39 21544 21600 21544 21600 0 -39 0">
          <v:imagedata r:id="rId2" o:title="Charlies Catering Watermark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E6A45"/>
    <w:multiLevelType w:val="hybridMultilevel"/>
    <w:tmpl w:val="F9222128"/>
    <w:lvl w:ilvl="0" w:tplc="4A0E5608">
      <w:start w:val="1"/>
      <w:numFmt w:val="decimal"/>
      <w:lvlText w:val="%1"/>
      <w:lvlJc w:val="left"/>
      <w:pPr>
        <w:ind w:left="3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2E4A"/>
    <w:rsid w:val="000657E7"/>
    <w:rsid w:val="000945CB"/>
    <w:rsid w:val="00166B4D"/>
    <w:rsid w:val="0042473C"/>
    <w:rsid w:val="0043597A"/>
    <w:rsid w:val="00941B82"/>
    <w:rsid w:val="00A82E4A"/>
    <w:rsid w:val="00D159C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329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5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945C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03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032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303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032C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A82E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B4D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945CB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45C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Strong">
    <w:name w:val="Strong"/>
    <w:basedOn w:val="DefaultParagraphFont"/>
    <w:uiPriority w:val="22"/>
    <w:qFormat/>
    <w:rsid w:val="000945CB"/>
    <w:rPr>
      <w:b/>
      <w:bCs/>
    </w:rPr>
  </w:style>
  <w:style w:type="character" w:customStyle="1" w:styleId="apple-converted-space">
    <w:name w:val="apple-converted-space"/>
    <w:basedOn w:val="DefaultParagraphFont"/>
    <w:rsid w:val="000945CB"/>
  </w:style>
  <w:style w:type="character" w:styleId="Emphasis">
    <w:name w:val="Emphasis"/>
    <w:basedOn w:val="DefaultParagraphFont"/>
    <w:uiPriority w:val="20"/>
    <w:qFormat/>
    <w:rsid w:val="000945C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945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bbie\My%20Documents\Charlies%20Catering%20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Charlies Catering Word Template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</dc:creator>
  <cp:keywords/>
  <cp:lastModifiedBy>Robbie</cp:lastModifiedBy>
  <cp:revision>2</cp:revision>
  <dcterms:created xsi:type="dcterms:W3CDTF">2012-09-13T14:25:00Z</dcterms:created>
  <dcterms:modified xsi:type="dcterms:W3CDTF">2012-09-13T14:25:00Z</dcterms:modified>
</cp:coreProperties>
</file>